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960"/>
      </w:tblGrid>
      <w:tr w:rsidR="00423814" w:rsidRPr="00AE32D2">
        <w:trPr>
          <w:trHeight w:hRule="exact" w:val="4649"/>
        </w:trPr>
        <w:tc>
          <w:tcPr>
            <w:tcW w:w="11884" w:type="dxa"/>
          </w:tcPr>
          <w:p w:rsidR="00423814" w:rsidRPr="00AE32D2" w:rsidRDefault="003841D9" w:rsidP="00D8176F">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v:textbox>
                      <w10:wrap anchory="page"/>
                    </v:rect>
                  </w:pict>
                </mc:Fallback>
              </mc:AlternateContent>
            </w:r>
            <w:sdt>
              <w:sdtPr>
                <w:rPr>
                  <w:noProof/>
                  <w:lang w:eastAsia="de-AT"/>
                </w:rPr>
                <w:alias w:val="Wählen Sie ein zum Thema passendes Bild aus"/>
                <w:tag w:val="Wählen Sie ein zum Thema passendes Bild aus"/>
                <w:id w:val="-618369763"/>
                <w:picture/>
              </w:sdtPr>
              <w:sdtEndPr/>
              <w:sdtContent>
                <w:r w:rsidR="00D8176F" w:rsidRPr="00D8176F">
                  <w:rPr>
                    <w:noProof/>
                    <w:lang w:eastAsia="de-AT"/>
                  </w:rPr>
                  <w:drawing>
                    <wp:inline distT="0" distB="0" distL="0" distR="0" wp14:anchorId="39793245" wp14:editId="69629CB5">
                      <wp:extent cx="7503793" cy="316230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30490"/>
                              <a:stretch/>
                            </pic:blipFill>
                            <pic:spPr bwMode="auto">
                              <a:xfrm>
                                <a:off x="0" y="0"/>
                                <a:ext cx="7520273" cy="3169245"/>
                              </a:xfrm>
                              <a:prstGeom prst="rect">
                                <a:avLst/>
                              </a:prstGeom>
                              <a:ln>
                                <a:noFill/>
                              </a:ln>
                              <a:extLst>
                                <a:ext uri="{53640926-AAD7-44D8-BBD7-CCE9431645EC}">
                                  <a14:shadowObscured xmlns:a14="http://schemas.microsoft.com/office/drawing/2010/main"/>
                                </a:ext>
                              </a:extLst>
                            </pic:spPr>
                          </pic:pic>
                        </a:graphicData>
                      </a:graphic>
                    </wp:inline>
                  </w:drawing>
                </w:r>
              </w:sdtContent>
            </w:sdt>
            <w:r w:rsidR="00D8176F">
              <w:rPr>
                <w:noProof/>
                <w:lang w:eastAsia="de-AT"/>
              </w:rPr>
              <w:t xml:space="preserve"> </w:t>
            </w:r>
            <w:r w:rsidR="00D8176F">
              <w:rPr>
                <w:noProof/>
                <w:lang w:eastAsia="de-AT"/>
              </w:rPr>
              <w:drawing>
                <wp:inline distT="0" distB="0" distL="0" distR="0" wp14:anchorId="4DDC1380" wp14:editId="7C9CC6F9">
                  <wp:extent cx="5038725" cy="2889132"/>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4696" cy="2892556"/>
                          </a:xfrm>
                          <a:prstGeom prst="rect">
                            <a:avLst/>
                          </a:prstGeom>
                        </pic:spPr>
                      </pic:pic>
                    </a:graphicData>
                  </a:graphic>
                </wp:inline>
              </w:drawing>
            </w:r>
          </w:p>
        </w:tc>
      </w:tr>
    </w:tbl>
    <w:p w:rsidR="00423814" w:rsidRPr="00AE32D2" w:rsidRDefault="00423814">
      <w:pPr>
        <w:rPr>
          <w:rFonts w:asciiTheme="minorHAnsi" w:hAnsiTheme="minorHAnsi"/>
          <w:noProof/>
          <w:szCs w:val="20"/>
          <w:lang w:eastAsia="de-AT"/>
        </w:rPr>
      </w:pPr>
    </w:p>
    <w:p w:rsidR="00423814" w:rsidRPr="00AE32D2" w:rsidRDefault="003841D9">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3390900</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BB3D8A" w:rsidP="00D50093">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95pt;margin-top:267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n36gIAAHk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" filled="f" stroked="f" strokeweight=".5pt">
                <v:textbox inset="1pt,1pt,1pt,1pt">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F81247" w:rsidP="00D50093">
                          <w:pPr>
                            <w:spacing w:after="120" w:line="240" w:lineRule="atLeast"/>
                            <w:jc w:val="right"/>
                            <w:rPr>
                              <w:rFonts w:cs="Arial"/>
                              <w:sz w:val="72"/>
                              <w:szCs w:val="72"/>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6405F2">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5924550</wp:posOffset>
                </wp:positionV>
                <wp:extent cx="4448175" cy="1000125"/>
                <wp:effectExtent l="0" t="0" r="9525" b="952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34.55pt;margin-top:466.5pt;width:350.2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" filled="f" stroked="f" strokeweight=".5pt">
                <v:textbox inset="1pt,1pt,1pt,1pt">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6405F2" w:rsidRDefault="006405F2" w:rsidP="006405F2">
      <w:pPr>
        <w:spacing w:after="0"/>
        <w:rPr>
          <w:rFonts w:cs="Arial"/>
          <w:b/>
          <w:sz w:val="28"/>
          <w:szCs w:val="28"/>
        </w:rPr>
      </w:pPr>
      <w:r w:rsidRPr="006A66B5">
        <w:rPr>
          <w:rFonts w:cs="Arial"/>
          <w:b/>
          <w:sz w:val="28"/>
          <w:szCs w:val="28"/>
        </w:rPr>
        <w:t>Projekt:</w:t>
      </w:r>
    </w:p>
    <w:p w:rsidR="006A66B5" w:rsidRPr="006A66B5" w:rsidRDefault="006A66B5" w:rsidP="006405F2">
      <w:pPr>
        <w:spacing w:after="0"/>
        <w:rPr>
          <w:rFonts w:cs="Arial"/>
          <w:sz w:val="28"/>
          <w:szCs w:val="28"/>
        </w:rPr>
      </w:pPr>
      <w:r w:rsidRPr="006A66B5">
        <w:rPr>
          <w:rFonts w:cs="Arial"/>
          <w:sz w:val="28"/>
          <w:szCs w:val="28"/>
        </w:rPr>
        <w:t>AZ: _______</w:t>
      </w:r>
    </w:p>
    <w:sdt>
      <w:sdtPr>
        <w:rPr>
          <w:szCs w:val="23"/>
        </w:rPr>
        <w:id w:val="-329902886"/>
        <w:placeholder>
          <w:docPart w:val="CC113EA561394E65B879DFD5569A38B0"/>
        </w:placeholder>
      </w:sdtPr>
      <w:sdtEndPr>
        <w:rPr>
          <w:b/>
          <w:i/>
          <w:sz w:val="24"/>
          <w:szCs w:val="28"/>
        </w:rPr>
      </w:sdtEndPr>
      <w:sdtContent>
        <w:p w:rsidR="006A66B5" w:rsidRDefault="006A66B5" w:rsidP="006A66B5">
          <w:pPr>
            <w:spacing w:after="0"/>
            <w:rPr>
              <w:b/>
              <w:i/>
              <w:sz w:val="24"/>
              <w:szCs w:val="28"/>
            </w:rPr>
          </w:pPr>
          <w:r w:rsidRPr="00D85887">
            <w:rPr>
              <w:rFonts w:ascii="Segoe UI" w:hAnsi="Segoe UI" w:cs="Segoe UI"/>
              <w:b/>
              <w:i/>
              <w:color w:val="010101"/>
              <w:sz w:val="24"/>
              <w:szCs w:val="28"/>
              <w:shd w:val="clear" w:color="auto" w:fill="FFFFFF"/>
            </w:rPr>
            <w:t>Projekttitel hier angeben</w:t>
          </w:r>
        </w:p>
      </w:sdtContent>
    </w:sdt>
    <w:p w:rsidR="006405F2" w:rsidRPr="00701CB1" w:rsidRDefault="006405F2" w:rsidP="006405F2">
      <w:pPr>
        <w:spacing w:after="0"/>
        <w:rPr>
          <w:noProof/>
          <w:sz w:val="28"/>
          <w:szCs w:val="28"/>
          <w:lang w:eastAsia="de-AT"/>
        </w:rPr>
      </w:pPr>
    </w:p>
    <w:p w:rsidR="00423814" w:rsidRPr="00AE32D2" w:rsidRDefault="00423814" w:rsidP="00D50093">
      <w:pPr>
        <w:rPr>
          <w:rFonts w:asciiTheme="minorHAnsi" w:hAnsiTheme="minorHAnsi"/>
          <w:lang w:eastAsia="de-AT"/>
        </w:rPr>
        <w:sectPr w:rsidR="00423814" w:rsidRPr="00AE32D2">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p w:rsidR="00423814" w:rsidRPr="00AE32D2" w:rsidRDefault="003841D9">
      <w:pPr>
        <w:rPr>
          <w:rFonts w:asciiTheme="minorHAnsi" w:hAnsiTheme="minorHAnsi"/>
        </w:rPr>
      </w:pPr>
      <w:r w:rsidRPr="00AE32D2">
        <w:rPr>
          <w:rFonts w:asciiTheme="minorHAnsi" w:hAnsiTheme="minorHAnsi"/>
        </w:rPr>
        <w:lastRenderedPageBreak/>
        <w:br w:type="page"/>
      </w: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rsidR="00423814" w:rsidRPr="00AE32D2" w:rsidRDefault="003841D9">
          <w:pPr>
            <w:pStyle w:val="Inhaltsverzeichnisberschrift"/>
            <w:rPr>
              <w:rFonts w:asciiTheme="minorHAnsi" w:hAnsiTheme="minorHAnsi"/>
              <w:b w:val="0"/>
              <w:bCs/>
              <w:color w:val="auto"/>
              <w:sz w:val="22"/>
              <w:lang w:val="de-DE" w:eastAsia="en-US"/>
            </w:rPr>
          </w:pPr>
          <w:r w:rsidRPr="00AE32D2">
            <w:rPr>
              <w:rFonts w:asciiTheme="minorHAnsi" w:hAnsiTheme="minorHAnsi"/>
              <w:lang w:val="de-DE"/>
            </w:rPr>
            <w:t>Inhalt</w:t>
          </w:r>
        </w:p>
        <w:p w:rsidR="00826CAD" w:rsidRDefault="003841D9">
          <w:pPr>
            <w:pStyle w:val="Verzeichnis1"/>
            <w:rPr>
              <w:rFonts w:asciiTheme="minorHAnsi" w:eastAsiaTheme="minorEastAsia" w:hAnsiTheme="minorHAnsi"/>
              <w:b w:val="0"/>
              <w:lang w:eastAsia="de-AT"/>
            </w:rPr>
          </w:pPr>
          <w:r w:rsidRPr="00AE32D2">
            <w:rPr>
              <w:rFonts w:asciiTheme="minorHAnsi" w:hAnsiTheme="minorHAnsi"/>
            </w:rPr>
            <w:fldChar w:fldCharType="begin"/>
          </w:r>
          <w:r w:rsidRPr="00AE32D2">
            <w:rPr>
              <w:rFonts w:asciiTheme="minorHAnsi" w:hAnsiTheme="minorHAnsi"/>
            </w:rPr>
            <w:instrText xml:space="preserve"> TOC \o "1-3" \h \z \u </w:instrText>
          </w:r>
          <w:r w:rsidRPr="00AE32D2">
            <w:rPr>
              <w:rFonts w:asciiTheme="minorHAnsi" w:hAnsiTheme="minorHAnsi"/>
            </w:rPr>
            <w:fldChar w:fldCharType="separate"/>
          </w:r>
          <w:hyperlink w:anchor="_Toc128731619" w:history="1">
            <w:r w:rsidR="00826CAD" w:rsidRPr="00E97513">
              <w:rPr>
                <w:rStyle w:val="Hyperlink"/>
              </w:rPr>
              <w:t>1</w:t>
            </w:r>
            <w:r w:rsidR="00826CAD">
              <w:rPr>
                <w:rFonts w:asciiTheme="minorHAnsi" w:eastAsiaTheme="minorEastAsia" w:hAnsiTheme="minorHAnsi"/>
                <w:b w:val="0"/>
                <w:lang w:eastAsia="de-AT"/>
              </w:rPr>
              <w:tab/>
            </w:r>
            <w:r w:rsidR="00826CAD" w:rsidRPr="00E97513">
              <w:rPr>
                <w:rStyle w:val="Hyperlink"/>
              </w:rPr>
              <w:t>Allgemeine Auswahlkriterien</w:t>
            </w:r>
            <w:r w:rsidR="00826CAD">
              <w:rPr>
                <w:webHidden/>
              </w:rPr>
              <w:tab/>
            </w:r>
            <w:r w:rsidR="00826CAD">
              <w:rPr>
                <w:webHidden/>
              </w:rPr>
              <w:fldChar w:fldCharType="begin"/>
            </w:r>
            <w:r w:rsidR="00826CAD">
              <w:rPr>
                <w:webHidden/>
              </w:rPr>
              <w:instrText xml:space="preserve"> PAGEREF _Toc128731619 \h </w:instrText>
            </w:r>
            <w:r w:rsidR="00826CAD">
              <w:rPr>
                <w:webHidden/>
              </w:rPr>
            </w:r>
            <w:r w:rsidR="00826CAD">
              <w:rPr>
                <w:webHidden/>
              </w:rPr>
              <w:fldChar w:fldCharType="separate"/>
            </w:r>
            <w:r w:rsidR="00826CAD">
              <w:rPr>
                <w:webHidden/>
              </w:rPr>
              <w:t>5</w:t>
            </w:r>
            <w:r w:rsidR="00826CAD">
              <w:rPr>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0" w:history="1">
            <w:r w:rsidR="00826CAD" w:rsidRPr="00E97513">
              <w:rPr>
                <w:rStyle w:val="Hyperlink"/>
                <w:noProof/>
              </w:rPr>
              <w:t>1.1</w:t>
            </w:r>
            <w:r w:rsidR="00826CAD">
              <w:rPr>
                <w:rFonts w:asciiTheme="minorHAnsi" w:eastAsiaTheme="minorEastAsia" w:hAnsiTheme="minorHAnsi"/>
                <w:noProof/>
                <w:lang w:eastAsia="de-AT"/>
              </w:rPr>
              <w:tab/>
            </w:r>
            <w:r w:rsidR="00826CAD" w:rsidRPr="00E97513">
              <w:rPr>
                <w:rStyle w:val="Hyperlink"/>
                <w:noProof/>
              </w:rPr>
              <w:t>Zielgruppenorientierung</w:t>
            </w:r>
            <w:r w:rsidR="00826CAD">
              <w:rPr>
                <w:noProof/>
                <w:webHidden/>
              </w:rPr>
              <w:tab/>
            </w:r>
            <w:r w:rsidR="00826CAD">
              <w:rPr>
                <w:noProof/>
                <w:webHidden/>
              </w:rPr>
              <w:fldChar w:fldCharType="begin"/>
            </w:r>
            <w:r w:rsidR="00826CAD">
              <w:rPr>
                <w:noProof/>
                <w:webHidden/>
              </w:rPr>
              <w:instrText xml:space="preserve"> PAGEREF _Toc128731620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1" w:history="1">
            <w:r w:rsidR="00826CAD" w:rsidRPr="00E97513">
              <w:rPr>
                <w:rStyle w:val="Hyperlink"/>
                <w:noProof/>
              </w:rPr>
              <w:t>1.2</w:t>
            </w:r>
            <w:r w:rsidR="00826CAD">
              <w:rPr>
                <w:rFonts w:asciiTheme="minorHAnsi" w:eastAsiaTheme="minorEastAsia" w:hAnsiTheme="minorHAnsi"/>
                <w:noProof/>
                <w:lang w:eastAsia="de-AT"/>
              </w:rPr>
              <w:tab/>
            </w:r>
            <w:r w:rsidR="00826CAD" w:rsidRPr="00E97513">
              <w:rPr>
                <w:rStyle w:val="Hyperlink"/>
                <w:noProof/>
              </w:rPr>
              <w:t>Voraussichtliche Wirkung bzw. zu erwartender Nutzen</w:t>
            </w:r>
            <w:r w:rsidR="00826CAD">
              <w:rPr>
                <w:noProof/>
                <w:webHidden/>
              </w:rPr>
              <w:tab/>
            </w:r>
            <w:r w:rsidR="00826CAD">
              <w:rPr>
                <w:noProof/>
                <w:webHidden/>
              </w:rPr>
              <w:fldChar w:fldCharType="begin"/>
            </w:r>
            <w:r w:rsidR="00826CAD">
              <w:rPr>
                <w:noProof/>
                <w:webHidden/>
              </w:rPr>
              <w:instrText xml:space="preserve"> PAGEREF _Toc128731621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2" w:history="1">
            <w:r w:rsidR="00826CAD" w:rsidRPr="00E97513">
              <w:rPr>
                <w:rStyle w:val="Hyperlink"/>
                <w:noProof/>
              </w:rPr>
              <w:t>1.3</w:t>
            </w:r>
            <w:r w:rsidR="00826CAD">
              <w:rPr>
                <w:rFonts w:asciiTheme="minorHAnsi" w:eastAsiaTheme="minorEastAsia" w:hAnsiTheme="minorHAnsi"/>
                <w:noProof/>
                <w:lang w:eastAsia="de-AT"/>
              </w:rPr>
              <w:tab/>
            </w:r>
            <w:r w:rsidR="00826CAD" w:rsidRPr="00E97513">
              <w:rPr>
                <w:rStyle w:val="Hyperlink"/>
                <w:noProof/>
              </w:rPr>
              <w:t>Chancengleichheit und Barrierefreiheit des Angebots</w:t>
            </w:r>
            <w:r w:rsidR="00826CAD">
              <w:rPr>
                <w:noProof/>
                <w:webHidden/>
              </w:rPr>
              <w:tab/>
            </w:r>
            <w:r w:rsidR="00826CAD">
              <w:rPr>
                <w:noProof/>
                <w:webHidden/>
              </w:rPr>
              <w:fldChar w:fldCharType="begin"/>
            </w:r>
            <w:r w:rsidR="00826CAD">
              <w:rPr>
                <w:noProof/>
                <w:webHidden/>
              </w:rPr>
              <w:instrText xml:space="preserve"> PAGEREF _Toc128731622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3" w:history="1">
            <w:r w:rsidR="00826CAD" w:rsidRPr="00E97513">
              <w:rPr>
                <w:rStyle w:val="Hyperlink"/>
                <w:noProof/>
              </w:rPr>
              <w:t>1.4</w:t>
            </w:r>
            <w:r w:rsidR="00826CAD">
              <w:rPr>
                <w:rFonts w:asciiTheme="minorHAnsi" w:eastAsiaTheme="minorEastAsia" w:hAnsiTheme="minorHAnsi"/>
                <w:noProof/>
                <w:lang w:eastAsia="de-AT"/>
              </w:rPr>
              <w:tab/>
            </w:r>
            <w:r w:rsidR="00826CAD" w:rsidRPr="00E97513">
              <w:rPr>
                <w:rStyle w:val="Hyperlink"/>
                <w:noProof/>
              </w:rPr>
              <w:t>Innovationspotential und Neuigkeit des Projektes</w:t>
            </w:r>
            <w:r w:rsidR="00826CAD">
              <w:rPr>
                <w:noProof/>
                <w:webHidden/>
              </w:rPr>
              <w:tab/>
            </w:r>
            <w:r w:rsidR="00826CAD">
              <w:rPr>
                <w:noProof/>
                <w:webHidden/>
              </w:rPr>
              <w:fldChar w:fldCharType="begin"/>
            </w:r>
            <w:r w:rsidR="00826CAD">
              <w:rPr>
                <w:noProof/>
                <w:webHidden/>
              </w:rPr>
              <w:instrText xml:space="preserve"> PAGEREF _Toc128731623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4" w:history="1">
            <w:r w:rsidR="00826CAD" w:rsidRPr="00E97513">
              <w:rPr>
                <w:rStyle w:val="Hyperlink"/>
                <w:noProof/>
              </w:rPr>
              <w:t>1.5</w:t>
            </w:r>
            <w:r w:rsidR="00826CAD">
              <w:rPr>
                <w:rFonts w:asciiTheme="minorHAnsi" w:eastAsiaTheme="minorEastAsia" w:hAnsiTheme="minorHAnsi"/>
                <w:noProof/>
                <w:lang w:eastAsia="de-AT"/>
              </w:rPr>
              <w:tab/>
            </w:r>
            <w:r w:rsidR="00826CAD" w:rsidRPr="00E97513">
              <w:rPr>
                <w:rStyle w:val="Hyperlink"/>
                <w:noProof/>
              </w:rPr>
              <w:t>Kooperation und Synergien</w:t>
            </w:r>
            <w:r w:rsidR="00826CAD">
              <w:rPr>
                <w:noProof/>
                <w:webHidden/>
              </w:rPr>
              <w:tab/>
            </w:r>
            <w:r w:rsidR="00826CAD">
              <w:rPr>
                <w:noProof/>
                <w:webHidden/>
              </w:rPr>
              <w:fldChar w:fldCharType="begin"/>
            </w:r>
            <w:r w:rsidR="00826CAD">
              <w:rPr>
                <w:noProof/>
                <w:webHidden/>
              </w:rPr>
              <w:instrText xml:space="preserve"> PAGEREF _Toc128731624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BB3D8A">
          <w:pPr>
            <w:pStyle w:val="Verzeichnis2"/>
            <w:tabs>
              <w:tab w:val="left" w:pos="880"/>
              <w:tab w:val="right" w:leader="dot" w:pos="9628"/>
            </w:tabs>
            <w:rPr>
              <w:rStyle w:val="Hyperlink"/>
              <w:noProof/>
            </w:rPr>
          </w:pPr>
          <w:hyperlink w:anchor="_Toc128731625" w:history="1">
            <w:r w:rsidR="00826CAD" w:rsidRPr="00E97513">
              <w:rPr>
                <w:rStyle w:val="Hyperlink"/>
                <w:noProof/>
              </w:rPr>
              <w:t>1.6</w:t>
            </w:r>
            <w:r w:rsidR="00826CAD">
              <w:rPr>
                <w:rFonts w:asciiTheme="minorHAnsi" w:eastAsiaTheme="minorEastAsia" w:hAnsiTheme="minorHAnsi"/>
                <w:noProof/>
                <w:lang w:eastAsia="de-AT"/>
              </w:rPr>
              <w:tab/>
            </w:r>
            <w:r w:rsidR="00826CAD" w:rsidRPr="00E97513">
              <w:rPr>
                <w:rStyle w:val="Hyperlink"/>
                <w:noProof/>
              </w:rPr>
              <w:t>Wirtschaftlichkeit und Effizienz</w:t>
            </w:r>
            <w:r w:rsidR="00826CAD">
              <w:rPr>
                <w:noProof/>
                <w:webHidden/>
              </w:rPr>
              <w:tab/>
            </w:r>
            <w:r w:rsidR="00826CAD">
              <w:rPr>
                <w:noProof/>
                <w:webHidden/>
              </w:rPr>
              <w:fldChar w:fldCharType="begin"/>
            </w:r>
            <w:r w:rsidR="00826CAD">
              <w:rPr>
                <w:noProof/>
                <w:webHidden/>
              </w:rPr>
              <w:instrText xml:space="preserve"> PAGEREF _Toc128731625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Pr="00826CAD" w:rsidRDefault="00826CAD" w:rsidP="00826CAD"/>
        <w:p w:rsidR="00826CAD" w:rsidRDefault="00BB3D8A">
          <w:pPr>
            <w:pStyle w:val="Verzeichnis1"/>
            <w:rPr>
              <w:rFonts w:asciiTheme="minorHAnsi" w:eastAsiaTheme="minorEastAsia" w:hAnsiTheme="minorHAnsi"/>
              <w:b w:val="0"/>
              <w:lang w:eastAsia="de-AT"/>
            </w:rPr>
          </w:pPr>
          <w:hyperlink w:anchor="_Toc128731626" w:history="1">
            <w:r w:rsidR="00826CAD" w:rsidRPr="00E97513">
              <w:rPr>
                <w:rStyle w:val="Hyperlink"/>
              </w:rPr>
              <w:t>2</w:t>
            </w:r>
            <w:r w:rsidR="00826CAD">
              <w:rPr>
                <w:rFonts w:asciiTheme="minorHAnsi" w:eastAsiaTheme="minorEastAsia" w:hAnsiTheme="minorHAnsi"/>
                <w:b w:val="0"/>
                <w:lang w:eastAsia="de-AT"/>
              </w:rPr>
              <w:tab/>
            </w:r>
            <w:r w:rsidR="00826CAD" w:rsidRPr="00E97513">
              <w:rPr>
                <w:rStyle w:val="Hyperlink"/>
              </w:rPr>
              <w:t>Spezifische Auswahlkriterien</w:t>
            </w:r>
            <w:r w:rsidR="00826CAD">
              <w:rPr>
                <w:webHidden/>
              </w:rPr>
              <w:tab/>
            </w:r>
            <w:r w:rsidR="00826CAD">
              <w:rPr>
                <w:webHidden/>
              </w:rPr>
              <w:fldChar w:fldCharType="begin"/>
            </w:r>
            <w:r w:rsidR="00826CAD">
              <w:rPr>
                <w:webHidden/>
              </w:rPr>
              <w:instrText xml:space="preserve"> PAGEREF _Toc128731626 \h </w:instrText>
            </w:r>
            <w:r w:rsidR="00826CAD">
              <w:rPr>
                <w:webHidden/>
              </w:rPr>
            </w:r>
            <w:r w:rsidR="00826CAD">
              <w:rPr>
                <w:webHidden/>
              </w:rPr>
              <w:fldChar w:fldCharType="separate"/>
            </w:r>
            <w:r w:rsidR="00826CAD">
              <w:rPr>
                <w:webHidden/>
              </w:rPr>
              <w:t>8</w:t>
            </w:r>
            <w:r w:rsidR="00826CAD">
              <w:rPr>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7" w:history="1">
            <w:r w:rsidR="00826CAD" w:rsidRPr="00E97513">
              <w:rPr>
                <w:rStyle w:val="Hyperlink"/>
                <w:noProof/>
              </w:rPr>
              <w:t>2.1</w:t>
            </w:r>
            <w:r w:rsidR="00826CAD">
              <w:rPr>
                <w:rFonts w:asciiTheme="minorHAnsi" w:eastAsiaTheme="minorEastAsia" w:hAnsiTheme="minorHAnsi"/>
                <w:noProof/>
                <w:lang w:eastAsia="de-AT"/>
              </w:rPr>
              <w:tab/>
            </w:r>
            <w:r w:rsidR="00826CAD" w:rsidRPr="00E97513">
              <w:rPr>
                <w:rStyle w:val="Hyperlink"/>
                <w:noProof/>
              </w:rPr>
              <w:t>Lage des Projektgebietes bzw. inhaltlicher Bezug des Projektes</w:t>
            </w:r>
            <w:r w:rsidR="00826CAD">
              <w:rPr>
                <w:noProof/>
                <w:webHidden/>
              </w:rPr>
              <w:tab/>
            </w:r>
            <w:r w:rsidR="00826CAD">
              <w:rPr>
                <w:noProof/>
                <w:webHidden/>
              </w:rPr>
              <w:fldChar w:fldCharType="begin"/>
            </w:r>
            <w:r w:rsidR="00826CAD">
              <w:rPr>
                <w:noProof/>
                <w:webHidden/>
              </w:rPr>
              <w:instrText xml:space="preserve"> PAGEREF _Toc128731627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8" w:history="1">
            <w:r w:rsidR="00826CAD" w:rsidRPr="00E97513">
              <w:rPr>
                <w:rStyle w:val="Hyperlink"/>
                <w:noProof/>
              </w:rPr>
              <w:t>2.2</w:t>
            </w:r>
            <w:r w:rsidR="00826CAD">
              <w:rPr>
                <w:rFonts w:asciiTheme="minorHAnsi" w:eastAsiaTheme="minorEastAsia" w:hAnsiTheme="minorHAnsi"/>
                <w:noProof/>
                <w:lang w:eastAsia="de-AT"/>
              </w:rPr>
              <w:tab/>
            </w:r>
            <w:r w:rsidR="00826CAD" w:rsidRPr="00E97513">
              <w:rPr>
                <w:rStyle w:val="Hyperlink"/>
                <w:noProof/>
              </w:rPr>
              <w:t>Fachliche Kriterien hinsichtlich der Zielsetzung des Projektes</w:t>
            </w:r>
            <w:r w:rsidR="00826CAD">
              <w:rPr>
                <w:noProof/>
                <w:webHidden/>
              </w:rPr>
              <w:tab/>
            </w:r>
            <w:r w:rsidR="00826CAD">
              <w:rPr>
                <w:noProof/>
                <w:webHidden/>
              </w:rPr>
              <w:fldChar w:fldCharType="begin"/>
            </w:r>
            <w:r w:rsidR="00826CAD">
              <w:rPr>
                <w:noProof/>
                <w:webHidden/>
              </w:rPr>
              <w:instrText xml:space="preserve"> PAGEREF _Toc128731628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29" w:history="1">
            <w:r w:rsidR="00826CAD" w:rsidRPr="00E97513">
              <w:rPr>
                <w:rStyle w:val="Hyperlink"/>
                <w:noProof/>
              </w:rPr>
              <w:t>2.3</w:t>
            </w:r>
            <w:r w:rsidR="00826CAD">
              <w:rPr>
                <w:rFonts w:asciiTheme="minorHAnsi" w:eastAsiaTheme="minorEastAsia" w:hAnsiTheme="minorHAnsi"/>
                <w:noProof/>
                <w:lang w:eastAsia="de-AT"/>
              </w:rPr>
              <w:tab/>
            </w:r>
            <w:r w:rsidR="00826CAD" w:rsidRPr="00E97513">
              <w:rPr>
                <w:rStyle w:val="Hyperlink"/>
                <w:noProof/>
              </w:rPr>
              <w:t>Methodenwahl</w:t>
            </w:r>
            <w:r w:rsidR="00826CAD">
              <w:rPr>
                <w:noProof/>
                <w:webHidden/>
              </w:rPr>
              <w:tab/>
            </w:r>
            <w:r w:rsidR="00826CAD">
              <w:rPr>
                <w:noProof/>
                <w:webHidden/>
              </w:rPr>
              <w:fldChar w:fldCharType="begin"/>
            </w:r>
            <w:r w:rsidR="00826CAD">
              <w:rPr>
                <w:noProof/>
                <w:webHidden/>
              </w:rPr>
              <w:instrText xml:space="preserve"> PAGEREF _Toc128731629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30" w:history="1">
            <w:r w:rsidR="00826CAD" w:rsidRPr="00E97513">
              <w:rPr>
                <w:rStyle w:val="Hyperlink"/>
                <w:noProof/>
              </w:rPr>
              <w:t>2.4</w:t>
            </w:r>
            <w:r w:rsidR="00826CAD">
              <w:rPr>
                <w:rFonts w:asciiTheme="minorHAnsi" w:eastAsiaTheme="minorEastAsia" w:hAnsiTheme="minorHAnsi"/>
                <w:noProof/>
                <w:lang w:eastAsia="de-AT"/>
              </w:rPr>
              <w:tab/>
            </w:r>
            <w:r w:rsidR="00826CAD" w:rsidRPr="00E97513">
              <w:rPr>
                <w:rStyle w:val="Hyperlink"/>
                <w:noProof/>
              </w:rPr>
              <w:t>Übereinstimmung mit der Prioritätenliste der Länder</w:t>
            </w:r>
            <w:r w:rsidR="00826CAD">
              <w:rPr>
                <w:noProof/>
                <w:webHidden/>
              </w:rPr>
              <w:tab/>
            </w:r>
            <w:r w:rsidR="00826CAD">
              <w:rPr>
                <w:noProof/>
                <w:webHidden/>
              </w:rPr>
              <w:fldChar w:fldCharType="begin"/>
            </w:r>
            <w:r w:rsidR="00826CAD">
              <w:rPr>
                <w:noProof/>
                <w:webHidden/>
              </w:rPr>
              <w:instrText xml:space="preserve"> PAGEREF _Toc128731630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BB3D8A">
          <w:pPr>
            <w:pStyle w:val="Verzeichnis2"/>
            <w:tabs>
              <w:tab w:val="left" w:pos="880"/>
              <w:tab w:val="right" w:leader="dot" w:pos="9628"/>
            </w:tabs>
            <w:rPr>
              <w:rFonts w:asciiTheme="minorHAnsi" w:eastAsiaTheme="minorEastAsia" w:hAnsiTheme="minorHAnsi"/>
              <w:noProof/>
              <w:lang w:eastAsia="de-AT"/>
            </w:rPr>
          </w:pPr>
          <w:hyperlink w:anchor="_Toc128731631" w:history="1">
            <w:r w:rsidR="00826CAD" w:rsidRPr="00E97513">
              <w:rPr>
                <w:rStyle w:val="Hyperlink"/>
                <w:noProof/>
              </w:rPr>
              <w:t>2.5</w:t>
            </w:r>
            <w:r w:rsidR="00826CAD">
              <w:rPr>
                <w:rFonts w:asciiTheme="minorHAnsi" w:eastAsiaTheme="minorEastAsia" w:hAnsiTheme="minorHAnsi"/>
                <w:noProof/>
                <w:lang w:eastAsia="de-AT"/>
              </w:rPr>
              <w:tab/>
            </w:r>
            <w:r w:rsidR="00826CAD" w:rsidRPr="00E97513">
              <w:rPr>
                <w:rStyle w:val="Hyperlink"/>
                <w:noProof/>
              </w:rPr>
              <w:t>Begleitende Öffentlichkeitsarbeit</w:t>
            </w:r>
            <w:r w:rsidR="00826CAD">
              <w:rPr>
                <w:noProof/>
                <w:webHidden/>
              </w:rPr>
              <w:tab/>
            </w:r>
            <w:r w:rsidR="00826CAD">
              <w:rPr>
                <w:noProof/>
                <w:webHidden/>
              </w:rPr>
              <w:fldChar w:fldCharType="begin"/>
            </w:r>
            <w:r w:rsidR="00826CAD">
              <w:rPr>
                <w:noProof/>
                <w:webHidden/>
              </w:rPr>
              <w:instrText xml:space="preserve"> PAGEREF _Toc128731631 \h </w:instrText>
            </w:r>
            <w:r w:rsidR="00826CAD">
              <w:rPr>
                <w:noProof/>
                <w:webHidden/>
              </w:rPr>
            </w:r>
            <w:r w:rsidR="00826CAD">
              <w:rPr>
                <w:noProof/>
                <w:webHidden/>
              </w:rPr>
              <w:fldChar w:fldCharType="separate"/>
            </w:r>
            <w:r w:rsidR="00826CAD">
              <w:rPr>
                <w:noProof/>
                <w:webHidden/>
              </w:rPr>
              <w:t>10</w:t>
            </w:r>
            <w:r w:rsidR="00826CAD">
              <w:rPr>
                <w:noProof/>
                <w:webHidden/>
              </w:rPr>
              <w:fldChar w:fldCharType="end"/>
            </w:r>
          </w:hyperlink>
        </w:p>
        <w:p w:rsidR="00423814" w:rsidRPr="00AE32D2" w:rsidRDefault="003841D9">
          <w:pPr>
            <w:rPr>
              <w:rFonts w:asciiTheme="minorHAnsi" w:hAnsiTheme="minorHAnsi"/>
            </w:rPr>
          </w:pPr>
          <w:r w:rsidRPr="00AE32D2">
            <w:rPr>
              <w:rFonts w:asciiTheme="minorHAnsi" w:hAnsiTheme="minorHAnsi"/>
              <w:b/>
              <w:bCs/>
              <w:lang w:val="de-DE"/>
            </w:rPr>
            <w:fldChar w:fldCharType="end"/>
          </w:r>
        </w:p>
      </w:sdtContent>
    </w:sdt>
    <w:p w:rsidR="00423814" w:rsidRPr="00AE32D2" w:rsidRDefault="003841D9">
      <w:pPr>
        <w:rPr>
          <w:rFonts w:asciiTheme="minorHAnsi" w:hAnsiTheme="minorHAnsi"/>
        </w:rPr>
      </w:pPr>
      <w:r w:rsidRPr="00AE32D2">
        <w:rPr>
          <w:rFonts w:asciiTheme="minorHAnsi" w:hAnsiTheme="minorHAnsi"/>
        </w:rPr>
        <w:br w:type="page"/>
      </w:r>
      <w:r w:rsidRPr="00AE32D2">
        <w:rPr>
          <w:rFonts w:asciiTheme="minorHAnsi" w:hAnsiTheme="minorHAnsi"/>
        </w:rPr>
        <w:lastRenderedPageBreak/>
        <w:br w:type="page"/>
      </w:r>
    </w:p>
    <w:p w:rsidR="00423814" w:rsidRPr="00AE32D2" w:rsidRDefault="00E86D1D">
      <w:pPr>
        <w:pStyle w:val="berschrift1"/>
        <w:rPr>
          <w:rFonts w:asciiTheme="minorHAnsi" w:hAnsiTheme="minorHAnsi"/>
        </w:rPr>
      </w:pPr>
      <w:bookmarkStart w:id="0" w:name="_Toc449685262"/>
      <w:bookmarkStart w:id="1" w:name="_Toc128731619"/>
      <w:r w:rsidRPr="00AE32D2">
        <w:rPr>
          <w:rFonts w:asciiTheme="minorHAnsi" w:hAnsiTheme="minorHAnsi"/>
        </w:rPr>
        <w:lastRenderedPageBreak/>
        <w:t>Allgemeine Auswahlkriterien</w:t>
      </w:r>
      <w:bookmarkEnd w:id="0"/>
      <w:bookmarkEnd w:id="1"/>
    </w:p>
    <w:p w:rsidR="00423814" w:rsidRPr="00AE32D2" w:rsidRDefault="00423814">
      <w:pPr>
        <w:rPr>
          <w:rFonts w:asciiTheme="minorHAnsi" w:hAnsiTheme="minorHAnsi"/>
        </w:rPr>
      </w:pPr>
    </w:p>
    <w:p w:rsidR="00423814" w:rsidRPr="00AE32D2" w:rsidRDefault="00E86D1D">
      <w:pPr>
        <w:pStyle w:val="berschrift2"/>
        <w:rPr>
          <w:rFonts w:asciiTheme="minorHAnsi" w:hAnsiTheme="minorHAnsi"/>
        </w:rPr>
      </w:pPr>
      <w:bookmarkStart w:id="2" w:name="_Toc128731620"/>
      <w:r w:rsidRPr="00AE32D2">
        <w:rPr>
          <w:rFonts w:asciiTheme="minorHAnsi" w:hAnsiTheme="minorHAnsi"/>
        </w:rPr>
        <w:t>Zielgruppenorientierung</w:t>
      </w:r>
      <w:bookmarkEnd w:id="2"/>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sidR="00D64A04">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BB3D8A"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8F3DE8" w:rsidRDefault="00423814"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3" w:name="_Toc128731621"/>
      <w:r w:rsidRPr="00AE32D2">
        <w:rPr>
          <w:rFonts w:asciiTheme="minorHAnsi" w:hAnsiTheme="minorHAnsi"/>
        </w:rPr>
        <w:t>Voraussichtliche Wirkung bzw. zu erwartender Nutzen</w:t>
      </w:r>
      <w:bookmarkEnd w:id="3"/>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sidR="00D64A04">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sidR="00D64A04">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BB3D8A"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4" w:name="_Toc128731622"/>
      <w:r w:rsidRPr="00AE32D2">
        <w:rPr>
          <w:rFonts w:asciiTheme="minorHAnsi" w:hAnsiTheme="minorHAnsi"/>
        </w:rPr>
        <w:t>Chancengleichheit und Barrierefreiheit des Angebots</w:t>
      </w:r>
      <w:bookmarkEnd w:id="4"/>
      <w:r w:rsidRPr="00AE32D2">
        <w:rPr>
          <w:rFonts w:asciiTheme="minorHAnsi" w:hAnsiTheme="minorHAnsi"/>
        </w:rPr>
        <w:t xml:space="preserv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sidR="00D64A04">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BB3D8A" w:rsidP="00C946C2">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5" w:name="_Toc128731623"/>
      <w:r w:rsidRPr="00AE32D2">
        <w:rPr>
          <w:rFonts w:asciiTheme="minorHAnsi" w:hAnsiTheme="minorHAnsi"/>
        </w:rPr>
        <w:lastRenderedPageBreak/>
        <w:t>Innovationspotential und Neuigkeit des Projektes</w:t>
      </w:r>
      <w:bookmarkEnd w:id="5"/>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sidR="00D64A04">
        <w:rPr>
          <w:rFonts w:asciiTheme="minorHAnsi" w:hAnsiTheme="minorHAnsi"/>
          <w:sz w:val="23"/>
          <w:szCs w:val="23"/>
        </w:rPr>
        <w:t>,</w:t>
      </w:r>
      <w:r w:rsidRPr="008F3DE8">
        <w:rPr>
          <w:rFonts w:asciiTheme="minorHAnsi" w:hAnsiTheme="minorHAnsi"/>
          <w:sz w:val="23"/>
          <w:szCs w:val="23"/>
        </w:rPr>
        <w:t xml:space="preserve"> was konkret das Neue ist.</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6" w:name="_Toc128731624"/>
      <w:r w:rsidRPr="00AE32D2">
        <w:rPr>
          <w:rFonts w:asciiTheme="minorHAnsi" w:hAnsiTheme="minorHAnsi"/>
        </w:rPr>
        <w:t>Kooperation und Synergien</w:t>
      </w:r>
      <w:bookmarkEnd w:id="6"/>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7" w:name="_Toc128731625"/>
      <w:r w:rsidRPr="00AE32D2">
        <w:rPr>
          <w:rFonts w:asciiTheme="minorHAnsi" w:hAnsiTheme="minorHAnsi"/>
        </w:rPr>
        <w:t>Wirtschaftlichkeit und Effizienz</w:t>
      </w:r>
      <w:bookmarkEnd w:id="7"/>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Sie den Ressourceneinsatz bei den internen und/oder externen Abläufen oder bei der Verwendung von physischen Ressourcen (z.B. Unterlagen) möglichst </w:t>
      </w:r>
      <w:proofErr w:type="gramStart"/>
      <w:r w:rsidRPr="008F3DE8">
        <w:rPr>
          <w:rFonts w:asciiTheme="minorHAnsi" w:hAnsiTheme="minorHAnsi"/>
          <w:sz w:val="23"/>
          <w:szCs w:val="23"/>
        </w:rPr>
        <w:t>gering halten</w:t>
      </w:r>
      <w:proofErr w:type="gramEnd"/>
      <w:r w:rsidRPr="008F3DE8">
        <w:rPr>
          <w:rFonts w:asciiTheme="minorHAnsi" w:hAnsiTheme="minorHAnsi"/>
          <w:sz w:val="23"/>
          <w:szCs w:val="23"/>
        </w:rPr>
        <w:t xml:space="preserve"> werden.</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lastRenderedPageBreak/>
        <w:t>Zeichen: max. 1 Seite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366163" w:rsidRPr="00AE32D2" w:rsidRDefault="00366163">
      <w:pPr>
        <w:rPr>
          <w:rFonts w:asciiTheme="minorHAnsi" w:hAnsiTheme="minorHAnsi"/>
        </w:rPr>
      </w:pPr>
      <w:r w:rsidRPr="00AE32D2">
        <w:rPr>
          <w:rFonts w:asciiTheme="minorHAnsi" w:hAnsiTheme="minorHAnsi"/>
        </w:rPr>
        <w:br w:type="page"/>
      </w:r>
    </w:p>
    <w:p w:rsidR="00D03A1B" w:rsidRPr="00AE32D2" w:rsidRDefault="00D03A1B" w:rsidP="00D03A1B">
      <w:pPr>
        <w:pStyle w:val="berschrift1"/>
        <w:rPr>
          <w:rFonts w:asciiTheme="minorHAnsi" w:hAnsiTheme="minorHAnsi"/>
        </w:rPr>
      </w:pPr>
      <w:bookmarkStart w:id="8" w:name="_Toc128731626"/>
      <w:r w:rsidRPr="00AE32D2">
        <w:rPr>
          <w:rFonts w:asciiTheme="minorHAnsi" w:hAnsiTheme="minorHAnsi"/>
        </w:rPr>
        <w:lastRenderedPageBreak/>
        <w:t>Spezifische Auswahlkriterien</w:t>
      </w:r>
      <w:bookmarkEnd w:id="8"/>
      <w:r w:rsidRPr="00AE32D2">
        <w:rPr>
          <w:rFonts w:asciiTheme="minorHAnsi" w:hAnsiTheme="minorHAnsi"/>
        </w:rPr>
        <w:t xml:space="preserve">  </w:t>
      </w:r>
    </w:p>
    <w:p w:rsidR="00D03A1B" w:rsidRPr="00AE32D2" w:rsidRDefault="00D03A1B" w:rsidP="00D03A1B">
      <w:pPr>
        <w:rPr>
          <w:rFonts w:asciiTheme="minorHAnsi" w:hAnsiTheme="minorHAnsi"/>
        </w:rPr>
      </w:pPr>
    </w:p>
    <w:p w:rsidR="00D03A1B" w:rsidRPr="00AE32D2" w:rsidRDefault="00D03A1B" w:rsidP="00D03A1B">
      <w:pPr>
        <w:pStyle w:val="berschrift2"/>
        <w:rPr>
          <w:rFonts w:asciiTheme="minorHAnsi" w:hAnsiTheme="minorHAnsi"/>
        </w:rPr>
      </w:pPr>
      <w:bookmarkStart w:id="9" w:name="_Toc128731627"/>
      <w:r w:rsidRPr="00AE32D2">
        <w:rPr>
          <w:rFonts w:asciiTheme="minorHAnsi" w:hAnsiTheme="minorHAnsi"/>
        </w:rPr>
        <w:t>Lage des Projektgebietes bzw. inhaltlicher Bezug des Projektes</w:t>
      </w:r>
      <w:bookmarkEnd w:id="9"/>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w:t>
      </w:r>
      <w:r w:rsidR="008E07E8">
        <w:rPr>
          <w:rFonts w:asciiTheme="minorHAnsi" w:hAnsiTheme="minorHAnsi"/>
          <w:sz w:val="23"/>
          <w:szCs w:val="23"/>
        </w:rPr>
        <w:t xml:space="preserve">Sie, </w:t>
      </w:r>
      <w:r w:rsidRPr="008F3DE8">
        <w:rPr>
          <w:rFonts w:asciiTheme="minorHAnsi" w:hAnsiTheme="minorHAnsi"/>
          <w:sz w:val="23"/>
          <w:szCs w:val="23"/>
        </w:rPr>
        <w:t>in welchem Projektgebiet Ihr Projekt umgesetzt werden soll oder den Bezug, den es zu Schutzgebieten oder sonstigen wertvollen Lebensräumen hat.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Angabe des Gebietes bzw. Upload eines entsprechenden Lageplans.</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Die Zuordnung der Lagekriterien erfolgt </w:t>
      </w:r>
      <w:proofErr w:type="gramStart"/>
      <w:r w:rsidRPr="008F3DE8">
        <w:rPr>
          <w:rFonts w:asciiTheme="minorHAnsi" w:hAnsiTheme="minorHAnsi"/>
          <w:sz w:val="23"/>
          <w:szCs w:val="23"/>
        </w:rPr>
        <w:t>nach folgendem</w:t>
      </w:r>
      <w:proofErr w:type="gramEnd"/>
      <w:r w:rsidRPr="008F3DE8">
        <w:rPr>
          <w:rFonts w:asciiTheme="minorHAnsi" w:hAnsiTheme="minorHAnsi"/>
          <w:sz w:val="23"/>
          <w:szCs w:val="23"/>
        </w:rPr>
        <w:t xml:space="preserve"> Schema:</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 xml:space="preserve">Gebiet mit hohem Naturwert (Natura 2000-Gebiet, Europaschutzgebiet, Naturschutzgebiet, Kernzone Biosphärenpark, Nationalpark, Geschützter Landschaftsteil, Naturdenkmal, sonstige Gebiete mit hohem Naturwert, Gebiete mit Vorkommen geschützter Lebensraumtypen und Arten nach FFH- oder VS-Richtlinie bzw. Naturschutzverordnungen, Projekte mit landes-, bundesweitem oder überregionalem Bezug) </w:t>
      </w: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Gebiet mit mittlerem Naturwert oder mit Naturpotenzial (Biosphärenpark Pflegezone, Naturpark, Landschaftsschutzgebiet, sonstige Gebiete mit hohem Naturpotenzial)</w:t>
      </w:r>
      <w:r w:rsidR="006A66B5">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EndPr/>
        <w:sdtContent>
          <w:bookmarkStart w:id="10" w:name="_GoBack"/>
          <w:r w:rsidR="00A16EB5" w:rsidRPr="008F3DE8">
            <w:rPr>
              <w:rStyle w:val="Platzhaltertext"/>
              <w:rFonts w:asciiTheme="minorHAnsi" w:hAnsiTheme="minorHAnsi"/>
              <w:color w:val="auto"/>
              <w:sz w:val="23"/>
              <w:szCs w:val="23"/>
              <w:highlight w:val="darkGray"/>
            </w:rPr>
            <w:t>Klicken oder tippen Sie hier, um Text einzugeben.</w:t>
          </w:r>
          <w:bookmarkEnd w:id="10"/>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1" w:name="_Toc128731628"/>
      <w:r w:rsidRPr="00AE32D2">
        <w:rPr>
          <w:rFonts w:asciiTheme="minorHAnsi" w:hAnsiTheme="minorHAnsi"/>
        </w:rPr>
        <w:t>Fachliche Kriterien hinsichtlich der Zielsetzung des Projektes</w:t>
      </w:r>
      <w:bookmarkEnd w:id="11"/>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die naturschutzfachlichen Zielsetzungen Ihres Projektes.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EU-Schutzgüter oder nationale Schutzgüter beziehen, listen sie die betreffenden Schutzgüter auf.</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den Erhalt und/oder die Entwicklung einer naturschutzfachlich wertvollen Kulturlandschaft bzw. des Landschaftsbildes beziehen, beschreiben Sie</w:t>
      </w:r>
      <w:r w:rsidR="008E07E8">
        <w:rPr>
          <w:rFonts w:asciiTheme="minorHAnsi" w:hAnsiTheme="minorHAnsi"/>
          <w:sz w:val="23"/>
          <w:szCs w:val="23"/>
        </w:rPr>
        <w:t>,</w:t>
      </w:r>
      <w:r w:rsidRPr="008F3DE8">
        <w:rPr>
          <w:rFonts w:asciiTheme="minorHAnsi" w:hAnsiTheme="minorHAnsi"/>
          <w:sz w:val="23"/>
          <w:szCs w:val="23"/>
        </w:rPr>
        <w:t xml:space="preserve"> wie das Projekt zu diesen Zielsetzungen konkret beiträgt.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 ob sich das Projekt auf Lebensräume mit relevanten CO</w:t>
      </w:r>
      <w:r w:rsidRPr="008E07E8">
        <w:rPr>
          <w:rFonts w:asciiTheme="minorHAnsi" w:hAnsiTheme="minorHAnsi"/>
          <w:sz w:val="23"/>
          <w:szCs w:val="23"/>
          <w:vertAlign w:val="subscript"/>
        </w:rPr>
        <w:t>2</w:t>
      </w:r>
      <w:r w:rsidRPr="008F3DE8">
        <w:rPr>
          <w:rFonts w:asciiTheme="minorHAnsi" w:hAnsiTheme="minorHAnsi"/>
          <w:sz w:val="23"/>
          <w:szCs w:val="23"/>
        </w:rPr>
        <w:t>-Speicherkapazitäten oder mit besonderer Klimaregulationsfunktion bezieht und geben sie ggf. diese Lebensräume an.</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w:t>
      </w:r>
      <w:r w:rsidR="008E07E8">
        <w:rPr>
          <w:rFonts w:asciiTheme="minorHAnsi" w:hAnsiTheme="minorHAnsi"/>
          <w:sz w:val="23"/>
          <w:szCs w:val="23"/>
        </w:rPr>
        <w:t>,</w:t>
      </w:r>
      <w:r w:rsidRPr="008F3DE8">
        <w:rPr>
          <w:rFonts w:asciiTheme="minorHAnsi" w:hAnsiTheme="minorHAnsi"/>
          <w:sz w:val="23"/>
          <w:szCs w:val="23"/>
        </w:rPr>
        <w:t xml:space="preserve"> in welcher Art und Weise dies geschieht.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2" w:name="_Toc128731629"/>
      <w:r w:rsidRPr="00AE32D2">
        <w:rPr>
          <w:rFonts w:asciiTheme="minorHAnsi" w:hAnsiTheme="minorHAnsi"/>
        </w:rPr>
        <w:t>Methodenwahl</w:t>
      </w:r>
      <w:bookmarkEnd w:id="12"/>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welche Methode Sie für die Umsetzung Ihres Projektes anwenden wollen und warum die gewählte Methode, aus Ihrer Sicht, den fachlichen Anforderungen des Schutzgutes bzw. der Problemstellung entspricht (z.B. Wahl der Kartierungsmethode).</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w:t>
      </w:r>
      <w:r w:rsidR="008E07E8">
        <w:rPr>
          <w:rFonts w:asciiTheme="minorHAnsi" w:hAnsiTheme="minorHAnsi"/>
          <w:sz w:val="23"/>
          <w:szCs w:val="23"/>
        </w:rPr>
        <w:t>,</w:t>
      </w:r>
      <w:r w:rsidRPr="008F3DE8">
        <w:rPr>
          <w:rFonts w:asciiTheme="minorHAnsi" w:hAnsiTheme="minorHAnsi"/>
          <w:sz w:val="23"/>
          <w:szCs w:val="23"/>
        </w:rPr>
        <w:t xml:space="preserve"> warum die Methode besonders geeignet ist</w:t>
      </w:r>
      <w:r w:rsidR="008E07E8">
        <w:rPr>
          <w:rFonts w:asciiTheme="minorHAnsi" w:hAnsiTheme="minorHAnsi"/>
          <w:sz w:val="23"/>
          <w:szCs w:val="23"/>
        </w:rPr>
        <w:t>,</w:t>
      </w:r>
      <w:r w:rsidRPr="008F3DE8">
        <w:rPr>
          <w:rFonts w:asciiTheme="minorHAnsi" w:hAnsiTheme="minorHAnsi"/>
          <w:sz w:val="23"/>
          <w:szCs w:val="23"/>
        </w:rPr>
        <w:t xml:space="preserve"> um die naturschutzfachlichen Ziele des Projektes zu erreichen.</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w:t>
      </w:r>
      <w:r w:rsidR="00CC7567">
        <w:rPr>
          <w:rFonts w:asciiTheme="minorHAnsi" w:eastAsiaTheme="minorEastAsia" w:hAnsiTheme="minorHAnsi" w:cs="Calibri"/>
          <w:i/>
          <w:lang w:val="de-DE"/>
        </w:rPr>
        <w:t>e</w:t>
      </w:r>
      <w:r w:rsidRPr="00CC7567">
        <w:rPr>
          <w:rFonts w:asciiTheme="minorHAnsi" w:eastAsiaTheme="minorEastAsia" w:hAnsiTheme="minorHAnsi" w:cs="Calibri"/>
          <w:i/>
          <w:lang w:val="de-DE"/>
        </w:rPr>
        <w:t xml:space="preserve">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3" w:name="_Toc128731630"/>
      <w:r w:rsidRPr="00AE32D2">
        <w:rPr>
          <w:rFonts w:asciiTheme="minorHAnsi" w:hAnsiTheme="minorHAnsi"/>
        </w:rPr>
        <w:t>Übereinstimmung mit der Prioritätenliste der Länder</w:t>
      </w:r>
      <w:bookmarkEnd w:id="13"/>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4" w:name="_Toc128731631"/>
      <w:r w:rsidRPr="00AE32D2">
        <w:rPr>
          <w:rFonts w:asciiTheme="minorHAnsi" w:hAnsiTheme="minorHAnsi"/>
        </w:rPr>
        <w:lastRenderedPageBreak/>
        <w:t>Begleitende Öffentlichkeitsarbeit</w:t>
      </w:r>
      <w:bookmarkEnd w:id="14"/>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konkret ergänzende projektbegleitende Öffentlichkeitsarbeitsaktivitäten, welche Sie in Ihrem Projekt planen und erläutern Sie</w:t>
      </w:r>
      <w:r w:rsidR="008E07E8">
        <w:rPr>
          <w:rFonts w:asciiTheme="minorHAnsi" w:hAnsiTheme="minorHAnsi"/>
          <w:sz w:val="23"/>
          <w:szCs w:val="23"/>
        </w:rPr>
        <w:t>,</w:t>
      </w:r>
      <w:r w:rsidRPr="008F3DE8">
        <w:rPr>
          <w:rFonts w:asciiTheme="minorHAnsi" w:hAnsiTheme="minorHAnsi"/>
          <w:sz w:val="23"/>
          <w:szCs w:val="23"/>
        </w:rPr>
        <w:t xml:space="preserve"> worauf sich diese beziehen (EU-Schutzgüter oder sonstige prioritäre Zielsetzungen wie z.B. nationale Schutzgüter, Kulturlandschaftserhalt, Landschaftsbild, Strukturverbesserung, Lebensraumvernetzung etc.)</w:t>
      </w:r>
      <w:r w:rsidR="00CC7567">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BB3D8A"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AE32D2" w:rsidRDefault="00423814">
      <w:pPr>
        <w:rPr>
          <w:rFonts w:asciiTheme="minorHAnsi" w:hAnsiTheme="minorHAnsi"/>
        </w:rPr>
      </w:pPr>
    </w:p>
    <w:sectPr w:rsidR="00423814" w:rsidRPr="00AE32D2">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93" w:rsidRDefault="00D50093">
      <w:pPr>
        <w:spacing w:line="240" w:lineRule="auto"/>
      </w:pPr>
      <w:r>
        <w:separator/>
      </w:r>
    </w:p>
  </w:endnote>
  <w:endnote w:type="continuationSeparator" w:id="0">
    <w:p w:rsidR="00D50093" w:rsidRDefault="00D5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446AF" w:rsidTr="00D50093">
      <w:trPr>
        <w:trHeight w:val="1329"/>
      </w:trPr>
      <w:tc>
        <w:tcPr>
          <w:tcW w:w="9638" w:type="dxa"/>
          <w:tcBorders>
            <w:top w:val="nil"/>
            <w:left w:val="nil"/>
            <w:bottom w:val="nil"/>
            <w:right w:val="nil"/>
          </w:tcBorders>
        </w:tcPr>
        <w:p w:rsidR="004446AF" w:rsidRPr="00D50093" w:rsidRDefault="004446AF" w:rsidP="00A335B0">
          <w:pPr>
            <w:tabs>
              <w:tab w:val="left" w:pos="1275"/>
              <w:tab w:val="left" w:pos="1832"/>
            </w:tabs>
            <w:jc w:val="center"/>
            <w:rPr>
              <w:szCs w:val="20"/>
              <w:lang w:eastAsia="de-AT"/>
            </w:rPr>
          </w:pPr>
        </w:p>
      </w:tc>
    </w:tr>
  </w:tbl>
  <w:p w:rsidR="004446AF" w:rsidRDefault="00A335B0" w:rsidP="004446AF">
    <w:pPr>
      <w:rPr>
        <w:noProof/>
        <w:szCs w:val="20"/>
        <w:lang w:eastAsia="de-AT"/>
      </w:rPr>
    </w:pPr>
    <w:r>
      <w:rPr>
        <w:noProof/>
        <w:szCs w:val="20"/>
        <w:lang w:eastAsia="de-AT"/>
      </w:rPr>
      <w:drawing>
        <wp:anchor distT="0" distB="0" distL="114300" distR="114300" simplePos="0" relativeHeight="251662336" behindDoc="0" locked="0" layoutInCell="1" allowOverlap="1">
          <wp:simplePos x="0" y="0"/>
          <wp:positionH relativeFrom="margin">
            <wp:align>right</wp:align>
          </wp:positionH>
          <wp:positionV relativeFrom="paragraph">
            <wp:posOffset>-1091712</wp:posOffset>
          </wp:positionV>
          <wp:extent cx="6115685" cy="1514475"/>
          <wp:effectExtent l="0" t="0" r="0" b="9525"/>
          <wp:wrapNone/>
          <wp:docPr id="9" name="Grafik 9" descr="C:\Users\xo6\AppData\Local\Microsoft\Windows\INetCache\Content.Word\Logoleiste_Land-Salzburg+ELER+EU_DE_2023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o6\AppData\Local\Microsoft\Windows\INetCache\Content.Word\Logoleiste_Land-Salzburg+ELER+EU_DE_2023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685" cy="15144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AF" w:rsidRDefault="004446AF" w:rsidP="004446AF">
    <w:pPr>
      <w:rPr>
        <w:noProof/>
        <w:szCs w:val="20"/>
        <w:lang w:eastAsia="de-AT"/>
      </w:rPr>
    </w:pPr>
  </w:p>
  <w:p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93" w:rsidRDefault="00D50093">
      <w:pPr>
        <w:spacing w:line="240" w:lineRule="auto"/>
      </w:pPr>
      <w:r>
        <w:separator/>
      </w:r>
    </w:p>
  </w:footnote>
  <w:footnote w:type="continuationSeparator" w:id="0">
    <w:p w:rsidR="00D50093" w:rsidRDefault="00D5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423814">
    <w:pPr>
      <w:pStyle w:val="Kopfzeile"/>
      <w:jc w:val="right"/>
    </w:pPr>
  </w:p>
  <w:p w:rsidR="00423814" w:rsidRDefault="003841D9">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3841D9">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9</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BB3D8A" w:rsidRPr="00BB3D8A">
                          <w:rPr>
                            <w:rFonts w:asciiTheme="majorHAnsi" w:eastAsiaTheme="majorEastAsia" w:hAnsiTheme="majorHAnsi" w:cstheme="majorBidi"/>
                            <w:noProof/>
                            <w:color w:val="7F7F7F" w:themeColor="text1" w:themeTint="80"/>
                            <w:szCs w:val="20"/>
                            <w:lang w:val="de-DE"/>
                          </w:rPr>
                          <w:t>9</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CkejpXEJhYOgFipwz/TpHGYNAzx65bsndhRbPRzKa3mNmMln5G/R3wIrNJeoabuyvuYb/KqsMZvMi29WAK2jQ==" w:salt="R9ZQACdaSkN+5eyausFjxA=="/>
  <w:defaultTabStop w:val="708"/>
  <w:autoHyphenation/>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3"/>
    <w:rsid w:val="0005366A"/>
    <w:rsid w:val="000A6D1E"/>
    <w:rsid w:val="001E15EA"/>
    <w:rsid w:val="001F1DD9"/>
    <w:rsid w:val="00366163"/>
    <w:rsid w:val="003841D9"/>
    <w:rsid w:val="003D5B72"/>
    <w:rsid w:val="004158E9"/>
    <w:rsid w:val="00423814"/>
    <w:rsid w:val="00441C1C"/>
    <w:rsid w:val="004446AF"/>
    <w:rsid w:val="004A4762"/>
    <w:rsid w:val="004E600F"/>
    <w:rsid w:val="004F6CE5"/>
    <w:rsid w:val="005511C7"/>
    <w:rsid w:val="005845C9"/>
    <w:rsid w:val="006405F2"/>
    <w:rsid w:val="006A66B5"/>
    <w:rsid w:val="00826CAD"/>
    <w:rsid w:val="00855A94"/>
    <w:rsid w:val="008E07E8"/>
    <w:rsid w:val="008F3DE8"/>
    <w:rsid w:val="00970416"/>
    <w:rsid w:val="0099064C"/>
    <w:rsid w:val="009B5A05"/>
    <w:rsid w:val="009F5C7D"/>
    <w:rsid w:val="00A16EB5"/>
    <w:rsid w:val="00A335B0"/>
    <w:rsid w:val="00AD2604"/>
    <w:rsid w:val="00AE32D2"/>
    <w:rsid w:val="00B3465B"/>
    <w:rsid w:val="00B905F9"/>
    <w:rsid w:val="00B922AF"/>
    <w:rsid w:val="00BB3D8A"/>
    <w:rsid w:val="00BF3CE2"/>
    <w:rsid w:val="00C23FBC"/>
    <w:rsid w:val="00C722D7"/>
    <w:rsid w:val="00C946C2"/>
    <w:rsid w:val="00CC7567"/>
    <w:rsid w:val="00D03A1B"/>
    <w:rsid w:val="00D50093"/>
    <w:rsid w:val="00D64A04"/>
    <w:rsid w:val="00D8176F"/>
    <w:rsid w:val="00DC70A4"/>
    <w:rsid w:val="00E86D1D"/>
    <w:rsid w:val="00F812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C96011"/>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rsid w:val="0005366A"/>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rsid w:val="00C722D7"/>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KeinLeerraum">
    <w:name w:val="No Spacing"/>
    <w:basedOn w:val="Standard"/>
    <w:link w:val="KeinLeerraumZchn"/>
    <w:rsid w:val="00E86D1D"/>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sid w:val="00E86D1D"/>
    <w:rPr>
      <w:rFonts w:eastAsiaTheme="minorEastAsia"/>
      <w:sz w:val="24"/>
      <w:szCs w:val="24"/>
      <w:lang w:val="de-DE"/>
    </w:rPr>
  </w:style>
  <w:style w:type="character" w:customStyle="1" w:styleId="ListenabsatzZchn">
    <w:name w:val="Listenabsatz Zchn"/>
    <w:basedOn w:val="Absatz-Standardschriftart"/>
    <w:link w:val="Listenabsatz"/>
    <w:uiPriority w:val="54"/>
    <w:locked/>
    <w:rsid w:val="00E86D1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rsidR="004A5B3E" w:rsidRDefault="00B523C4" w:rsidP="00B523C4">
          <w:pPr>
            <w:pStyle w:val="ED66E8DA7560421BA625C9C963A0B070"/>
          </w:pPr>
          <w:r w:rsidRPr="00061B92">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rsidR="004A5B3E" w:rsidRDefault="00B523C4" w:rsidP="00B523C4">
          <w:pPr>
            <w:pStyle w:val="C5293972F3FF4E72AE0A377201282B2B"/>
          </w:pPr>
          <w:r w:rsidRPr="00061B92">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rsidR="004A5B3E" w:rsidRDefault="00B523C4" w:rsidP="00B523C4">
          <w:pPr>
            <w:pStyle w:val="17FA9D6C1AB34FB0936657E6096A446D"/>
          </w:pPr>
          <w:r w:rsidRPr="00061B92">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rsidR="004A5B3E" w:rsidRDefault="00B523C4" w:rsidP="00B523C4">
          <w:pPr>
            <w:pStyle w:val="C97E8B7FC96A49AF9407A34BBE34E887"/>
          </w:pPr>
          <w:r w:rsidRPr="00061B92">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rsidR="004A5B3E" w:rsidRDefault="00B523C4" w:rsidP="00B523C4">
          <w:pPr>
            <w:pStyle w:val="FE71577F8C964D9394132CEF49AEC23D"/>
          </w:pPr>
          <w:r w:rsidRPr="00061B92">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rsidR="004A5B3E" w:rsidRDefault="00B523C4" w:rsidP="00B523C4">
          <w:pPr>
            <w:pStyle w:val="4F25688D2FCD481D990D77DE153127E0"/>
          </w:pPr>
          <w:r w:rsidRPr="00061B92">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rsidR="004A5B3E" w:rsidRDefault="00B523C4" w:rsidP="00B523C4">
          <w:pPr>
            <w:pStyle w:val="496D981778F04C47ACB9DA99BF297AF5"/>
          </w:pPr>
          <w:r w:rsidRPr="00061B92">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rsidR="004A5B3E" w:rsidRDefault="00B523C4" w:rsidP="00B523C4">
          <w:pPr>
            <w:pStyle w:val="293CE351CDD24B9EBDB38C653C982E28"/>
          </w:pPr>
          <w:r w:rsidRPr="00061B92">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rsidR="004A5B3E" w:rsidRDefault="00B523C4" w:rsidP="00B523C4">
          <w:pPr>
            <w:pStyle w:val="69DFAF28373545B4AE44E50351CA0F2C"/>
          </w:pPr>
          <w:r w:rsidRPr="00061B92">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rsidR="004A5B3E" w:rsidRDefault="00B523C4" w:rsidP="00B523C4">
          <w:pPr>
            <w:pStyle w:val="472C3889D911408CB1EF711D9D4B8744"/>
          </w:pPr>
          <w:r w:rsidRPr="00061B92">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rsidR="004A5B3E" w:rsidRDefault="00B523C4" w:rsidP="00B523C4">
          <w:pPr>
            <w:pStyle w:val="5E56ACCD036F472FA0E641A0DC775423"/>
          </w:pPr>
          <w:r w:rsidRPr="00061B92">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rsidR="00000000" w:rsidRDefault="009E2DDB" w:rsidP="009E2DDB">
          <w:pPr>
            <w:pStyle w:val="CC113EA561394E65B879DFD5569A38B0"/>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3"/>
    <w:rsid w:val="0002315E"/>
    <w:rsid w:val="00032080"/>
    <w:rsid w:val="00173A23"/>
    <w:rsid w:val="004A5B3E"/>
    <w:rsid w:val="009E2DDB"/>
    <w:rsid w:val="00B523C4"/>
    <w:rsid w:val="00E528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2DDB"/>
    <w:rPr>
      <w:color w:val="808080"/>
    </w:rPr>
  </w:style>
  <w:style w:type="paragraph" w:customStyle="1" w:styleId="4A7F17FD06E747EA98991157A8FB7107">
    <w:name w:val="4A7F17FD06E747EA98991157A8FB7107"/>
    <w:rsid w:val="00173A23"/>
  </w:style>
  <w:style w:type="paragraph" w:customStyle="1" w:styleId="48FDB9F2EC4B48BCA506DEBC01B5DD12">
    <w:name w:val="48FDB9F2EC4B48BCA506DEBC01B5DD12"/>
    <w:rsid w:val="00173A23"/>
  </w:style>
  <w:style w:type="paragraph" w:customStyle="1" w:styleId="89A8DD2A82AC470DBDF9A437A6185B80">
    <w:name w:val="89A8DD2A82AC470DBDF9A437A6185B80"/>
    <w:rsid w:val="00173A23"/>
  </w:style>
  <w:style w:type="paragraph" w:customStyle="1" w:styleId="95D4F558645C4F0EA051958AA02DF6E9">
    <w:name w:val="95D4F558645C4F0EA051958AA02DF6E9"/>
    <w:rsid w:val="00173A23"/>
  </w:style>
  <w:style w:type="paragraph" w:customStyle="1" w:styleId="B55EA6F3D23744CB8A8D29234A25DBA3">
    <w:name w:val="B55EA6F3D23744CB8A8D29234A25DBA3"/>
    <w:rsid w:val="00173A23"/>
  </w:style>
  <w:style w:type="paragraph" w:customStyle="1" w:styleId="06AF9D68C11742C38D8CC11421ED5C96">
    <w:name w:val="06AF9D68C11742C38D8CC11421ED5C96"/>
    <w:rsid w:val="00173A23"/>
  </w:style>
  <w:style w:type="paragraph" w:customStyle="1" w:styleId="2EE69BA375D24811839208AFFCC1416A">
    <w:name w:val="2EE69BA375D24811839208AFFCC1416A"/>
    <w:rsid w:val="00173A23"/>
  </w:style>
  <w:style w:type="paragraph" w:customStyle="1" w:styleId="49A4576FE0D541F3B48925CF5BE830B9">
    <w:name w:val="49A4576FE0D541F3B48925CF5BE830B9"/>
    <w:rsid w:val="00173A23"/>
  </w:style>
  <w:style w:type="paragraph" w:customStyle="1" w:styleId="6A8F04F897484E938D329ADEF3B4B0BB">
    <w:name w:val="6A8F04F897484E938D329ADEF3B4B0BB"/>
    <w:rsid w:val="00173A23"/>
  </w:style>
  <w:style w:type="paragraph" w:customStyle="1" w:styleId="9DA2BB97E957496AA4E519EEE6AB7335">
    <w:name w:val="9DA2BB97E957496AA4E519EEE6AB7335"/>
    <w:rsid w:val="00173A23"/>
  </w:style>
  <w:style w:type="paragraph" w:customStyle="1" w:styleId="EEF3D1F322554D9082038BAE12D5FFA8">
    <w:name w:val="EEF3D1F322554D9082038BAE12D5FFA8"/>
    <w:rsid w:val="00173A23"/>
  </w:style>
  <w:style w:type="paragraph" w:customStyle="1" w:styleId="0BF1EE2B22C64F44887112B5E1D0E86A">
    <w:name w:val="0BF1EE2B22C64F44887112B5E1D0E86A"/>
    <w:rsid w:val="00173A23"/>
  </w:style>
  <w:style w:type="paragraph" w:customStyle="1" w:styleId="987BD3DBC46B4E678F2BD9BA62F931BE">
    <w:name w:val="987BD3DBC46B4E678F2BD9BA62F931BE"/>
    <w:rsid w:val="00173A23"/>
  </w:style>
  <w:style w:type="paragraph" w:customStyle="1" w:styleId="994C21E6DAFE4AFAB4CA9A42F59BA54F">
    <w:name w:val="994C21E6DAFE4AFAB4CA9A42F59BA54F"/>
    <w:rsid w:val="00173A23"/>
  </w:style>
  <w:style w:type="paragraph" w:customStyle="1" w:styleId="BD31B80B2A32468DA8641454ADBF4ED6">
    <w:name w:val="BD31B80B2A32468DA8641454ADBF4ED6"/>
    <w:rsid w:val="00173A23"/>
  </w:style>
  <w:style w:type="paragraph" w:customStyle="1" w:styleId="94836B6219314BCDB66B51584EABF34E">
    <w:name w:val="94836B6219314BCDB66B51584EABF34E"/>
    <w:rsid w:val="00173A23"/>
  </w:style>
  <w:style w:type="paragraph" w:customStyle="1" w:styleId="AFDB8B0BCB014E78BB0E0B7A1272902C">
    <w:name w:val="AFDB8B0BCB014E78BB0E0B7A1272902C"/>
    <w:rsid w:val="00173A23"/>
  </w:style>
  <w:style w:type="paragraph" w:customStyle="1" w:styleId="F34243A01E844748AD8B50C48E44AA0C">
    <w:name w:val="F34243A01E844748AD8B50C48E44AA0C"/>
    <w:rsid w:val="00173A23"/>
  </w:style>
  <w:style w:type="paragraph" w:customStyle="1" w:styleId="42413133E8C04F1F9DC47A6B48DF278E">
    <w:name w:val="42413133E8C04F1F9DC47A6B48DF278E"/>
    <w:rsid w:val="00173A23"/>
  </w:style>
  <w:style w:type="paragraph" w:customStyle="1" w:styleId="ED66E8DA7560421BA625C9C963A0B070">
    <w:name w:val="ED66E8DA7560421BA625C9C963A0B070"/>
    <w:rsid w:val="00B523C4"/>
  </w:style>
  <w:style w:type="paragraph" w:customStyle="1" w:styleId="28A41EF0FF8F4A728653F31F3756D350">
    <w:name w:val="28A41EF0FF8F4A728653F31F3756D350"/>
    <w:rsid w:val="00B523C4"/>
  </w:style>
  <w:style w:type="paragraph" w:customStyle="1" w:styleId="C5293972F3FF4E72AE0A377201282B2B">
    <w:name w:val="C5293972F3FF4E72AE0A377201282B2B"/>
    <w:rsid w:val="00B523C4"/>
  </w:style>
  <w:style w:type="paragraph" w:customStyle="1" w:styleId="17FA9D6C1AB34FB0936657E6096A446D">
    <w:name w:val="17FA9D6C1AB34FB0936657E6096A446D"/>
    <w:rsid w:val="00B523C4"/>
  </w:style>
  <w:style w:type="paragraph" w:customStyle="1" w:styleId="A9944C11112D48BC990B7C2D2C1579B9">
    <w:name w:val="A9944C11112D48BC990B7C2D2C1579B9"/>
    <w:rsid w:val="00B523C4"/>
  </w:style>
  <w:style w:type="paragraph" w:customStyle="1" w:styleId="C97E8B7FC96A49AF9407A34BBE34E887">
    <w:name w:val="C97E8B7FC96A49AF9407A34BBE34E887"/>
    <w:rsid w:val="00B523C4"/>
  </w:style>
  <w:style w:type="paragraph" w:customStyle="1" w:styleId="FE71577F8C964D9394132CEF49AEC23D">
    <w:name w:val="FE71577F8C964D9394132CEF49AEC23D"/>
    <w:rsid w:val="00B523C4"/>
  </w:style>
  <w:style w:type="paragraph" w:customStyle="1" w:styleId="4F25688D2FCD481D990D77DE153127E0">
    <w:name w:val="4F25688D2FCD481D990D77DE153127E0"/>
    <w:rsid w:val="00B523C4"/>
  </w:style>
  <w:style w:type="paragraph" w:customStyle="1" w:styleId="496D981778F04C47ACB9DA99BF297AF5">
    <w:name w:val="496D981778F04C47ACB9DA99BF297AF5"/>
    <w:rsid w:val="00B523C4"/>
  </w:style>
  <w:style w:type="paragraph" w:customStyle="1" w:styleId="293CE351CDD24B9EBDB38C653C982E28">
    <w:name w:val="293CE351CDD24B9EBDB38C653C982E28"/>
    <w:rsid w:val="00B523C4"/>
  </w:style>
  <w:style w:type="paragraph" w:customStyle="1" w:styleId="69DFAF28373545B4AE44E50351CA0F2C">
    <w:name w:val="69DFAF28373545B4AE44E50351CA0F2C"/>
    <w:rsid w:val="00B523C4"/>
  </w:style>
  <w:style w:type="paragraph" w:customStyle="1" w:styleId="7D73DC55CE8145529E5EA266EE648FAC">
    <w:name w:val="7D73DC55CE8145529E5EA266EE648FAC"/>
    <w:rsid w:val="00B523C4"/>
  </w:style>
  <w:style w:type="paragraph" w:customStyle="1" w:styleId="472C3889D911408CB1EF711D9D4B8744">
    <w:name w:val="472C3889D911408CB1EF711D9D4B8744"/>
    <w:rsid w:val="00B523C4"/>
  </w:style>
  <w:style w:type="paragraph" w:customStyle="1" w:styleId="5E56ACCD036F472FA0E641A0DC775423">
    <w:name w:val="5E56ACCD036F472FA0E641A0DC775423"/>
    <w:rsid w:val="00B523C4"/>
  </w:style>
  <w:style w:type="paragraph" w:customStyle="1" w:styleId="2633D877E9F545539D4CF084B0CE3794">
    <w:name w:val="2633D877E9F545539D4CF084B0CE3794"/>
    <w:rsid w:val="00E528DB"/>
  </w:style>
  <w:style w:type="paragraph" w:customStyle="1" w:styleId="CC113EA561394E65B879DFD5569A38B0">
    <w:name w:val="CC113EA561394E65B879DFD5569A38B0"/>
    <w:rsid w:val="009E2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83B4-F21E-48F3-8A82-C7F63E86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10</Pages>
  <Words>1322</Words>
  <Characters>8331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Gehmacher Andrea</cp:lastModifiedBy>
  <cp:revision>7</cp:revision>
  <cp:lastPrinted>2016-11-21T13:16:00Z</cp:lastPrinted>
  <dcterms:created xsi:type="dcterms:W3CDTF">2023-03-29T06:50:00Z</dcterms:created>
  <dcterms:modified xsi:type="dcterms:W3CDTF">2023-03-30T09:38:00Z</dcterms:modified>
</cp:coreProperties>
</file>