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673846</wp:posOffset>
                      </wp:positionH>
                      <wp:positionV relativeFrom="page">
                        <wp:posOffset>727572</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3.05pt;margin-top:57.3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I5wIAAHI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BeKm9VaieobmkwJaA8Yf&#10;DGpYNEL+wGiAoZdh9X1DJMWofc9NAwcRNBjS54Y8N1bnBuElhMqwxmi3zPVusm56ydYNvORbWbmY&#10;QdPXzLbjCRVQMQYMNktqP4TN5Dy3rdfpr2L6GwAA//8DAFBLAwQUAAYACAAAACEAbDrcWt8AAAAM&#10;AQAADwAAAGRycy9kb3ducmV2LnhtbEyPzU7DMBCE70i8g7WVuFE7qLWqEKeqQCAuCPXnws2N3Tiq&#10;vY5ipw1vz/YEt5nd0ey31XoKnl3skLqICoq5AGaxiabDVsFh//a4ApayRqN9RKvgxyZY1/d3lS5N&#10;vOLWXna5ZVSCqdQKXM59yXlqnA06zWNvkXanOASdyQ4tN4O+Unnw/EkIyYPukC443dsXZ5vzbgwK&#10;PqawMe79a/H57Q/pNW2DHM9BqYfZtHkGlu2U/8Jwwyd0qInpGEc0iXnyQhYUJVEsJLBbQqyWpI4K&#10;lpJGvK74/yfqXwAAAP//AwBQSwECLQAUAAYACAAAACEAtoM4kv4AAADhAQAAEwAAAAAAAAAAAAAA&#10;AAAAAAAAW0NvbnRlbnRfVHlwZXNdLnhtbFBLAQItABQABgAIAAAAIQA4/SH/1gAAAJQBAAALAAAA&#10;AAAAAAAAAAAAAC8BAABfcmVscy8ucmVsc1BLAQItABQABgAIAAAAIQB/oaVI5wIAAHIGAAAOAAAA&#10;AAAAAAAAAAAAAC4CAABkcnMvZTJvRG9jLnhtbFBLAQItABQABgAIAAAAIQBsOtxa3wAAAAwBAAAP&#10;AAAAAAAAAAAAAAAAAEEFAABkcnMvZG93bnJldi54bWxQSwUGAAAAAAQABADzAAAATQY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v:textbox>
                      <w10:wrap anchory="page"/>
                    </v:rect>
                  </w:pict>
                </mc:Fallback>
              </mc:AlternateContent>
            </w:r>
            <w:r>
              <w:rPr>
                <w:noProof/>
                <w:lang w:eastAsia="de-AT"/>
              </w:rPr>
              <w:t xml:space="preserve"> </w:t>
            </w:r>
          </w:p>
        </w:tc>
      </w:tr>
    </w:tbl>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1696910</wp:posOffset>
                </wp:positionH>
                <wp:positionV relativeFrom="page">
                  <wp:posOffset>5174499</wp:posOffset>
                </wp:positionV>
                <wp:extent cx="4448175" cy="1091821"/>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91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3.6pt;margin-top:407.45pt;width:350.25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7P6gIAAHoGAAAOAAAAZHJzL2Uyb0RvYy54bWysVd1u0zAUvkfiHSzfZ/mp26bR0qlNG4Q0&#10;YGLwAG7iNBaJHWx36UC8O8dO17UdF4iRC8vHPj7n+85frm/2bYMemNJcihSHVwFGTBSy5GKb4q9f&#10;ci/GSBsqStpIwVL8yDS+mb99c913CYtkLZuSKQRGhE76LsW1MV3i+7qoWUv1leyYgMtKqpYaENXW&#10;LxXtwXrb+FEQTPxeqrJTsmBaw+lquMRzZ7+qWGE+VZVmBjUpBmzGrcqtG7v682uabBXtal4cYNB/&#10;QNFSLsDp0dSKGop2ir8w1fJCSS0rc1XI1pdVxQvmOACbMLhgc1/TjjkuEBzdHcOk/5/Z4uPDnUK8&#10;TDHBSNAWUvQZgkbFtmEoimx8+k4noHbf3SnLUHe3svimkZBZDWpsoZTsa0ZLQBVaff/sgRU0PEWb&#10;/oMswTzdGelCta9Uaw1CENDeZeTxmBG2N6iAQ0JIHE7HGBVwFwazMI4GHzR5et4pbd4x2SK7SbEC&#10;9M48fbjVxsKhyZOK9SZkzpvGpb0RZwegOJwwVzfDa5oAFNhaTQvK5fTnLJit43VMPBJN1h4JVitv&#10;kWfEm+QAdjVaZdkq/GVRhCSpeVkyYZ0+1VdI/i5/h0ofKuNYYVo2vLTmLCSttpusUeiBQn3n7nMp&#10;gJtnNf8chgsJcLmgFEYkWEYzL5/EU4/kZOzNpkHsBeFsOZsEZEZW+TmlWy7Y6ymhPsWT0ThwOTsB&#10;fcEtcN9LbjRpuYEJ0vA2xfFRiSa2IteidIk2lDfD/iQUFv6fQ7HIx8GUjGJvOh2PPDJaB94yzjNv&#10;kYWTyXS9zJbri+yuXcXo10fD5eSk/E7wHnw8Q4Z6fapN13K2y4ZuNfvN3vW06xXbgRtZPkIPKgkd&#10;AmMQBjZsaql+YNTD8Eux/r6jimHUvBe2j6NpYKflqaBOhc2pQEUBplJsMBq2mRkm7K5TfFuDp9Bl&#10;V8gF9H7FXVc+owJGVoAB57gdhrGdoKey03r+Zcx/AwAA//8DAFBLAwQUAAYACAAAACEAL9MNIOEA&#10;AAALAQAADwAAAGRycy9kb3ducmV2LnhtbEyPwU7DMAyG70i8Q2QkbixdNaVdaTpNIBAXhDZ24ZY1&#10;oamWOFWTbuXtMSd2s+VPv7+/3szesbMZYx9QwnKRATPYBt1jJ+Hw+fJQAotJoVYuoJHwYyJsmtub&#10;WlU6XHBnzvvUMQrBWCkJNqWh4jy21ngVF2EwSLfvMHqVaB07rkd1oXDveJ5lgnvVI32wajBP1rSn&#10;/eQlvM1+q+3rx+r9yx3ic9x5MZ28lPd38/YRWDJz+ofhT5/UoSGnY5hQR+Yk5KLICZVQLldrYESs&#10;RVEAO9JQihJ4U/PrDs0vAAAA//8DAFBLAQItABQABgAIAAAAIQC2gziS/gAAAOEBAAATAAAAAAAA&#10;AAAAAAAAAAAAAABbQ29udGVudF9UeXBlc10ueG1sUEsBAi0AFAAGAAgAAAAhADj9If/WAAAAlAEA&#10;AAsAAAAAAAAAAAAAAAAALwEAAF9yZWxzLy5yZWxzUEsBAi0AFAAGAAgAAAAhAF17zs/qAgAAegYA&#10;AA4AAAAAAAAAAAAAAAAALgIAAGRycy9lMm9Eb2MueG1sUEsBAi0AFAAGAAgAAAAhAC/TDSDhAAAA&#10;CwEAAA8AAAAAAAAAAAAAAAAARAUAAGRycy9kb3ducmV2LnhtbFBLBQYAAAAABAAEAPMAAABSBgAA&#10;A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v:textbox>
                <w10:wrap anchory="page"/>
              </v:rect>
            </w:pict>
          </mc:Fallback>
        </mc:AlternateContent>
      </w: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28"/>
        </w:rPr>
      </w:pPr>
      <w:r>
        <w:rPr>
          <w:rFonts w:cs="Arial"/>
          <w:b/>
          <w:sz w:val="28"/>
          <w:szCs w:val="28"/>
        </w:rPr>
        <w:t>Projekt:</w:t>
      </w:r>
    </w:p>
    <w:bookmarkStart w:id="0" w:name="_GoBack" w:displacedByCustomXml="next"/>
    <w:sdt>
      <w:sdtPr>
        <w:rPr>
          <w:szCs w:val="23"/>
        </w:rPr>
        <w:id w:val="-329902886"/>
        <w:placeholder>
          <w:docPart w:val="CC113EA561394E65B879DFD5569A38B0"/>
        </w:placeholder>
      </w:sdtPr>
      <w:sdtEndPr>
        <w:rPr>
          <w:b/>
          <w:i/>
          <w:sz w:val="24"/>
          <w:szCs w:val="28"/>
        </w:rPr>
      </w:sdtEndPr>
      <w:sdtContent>
        <w:p>
          <w:pPr>
            <w:spacing w:after="0"/>
            <w:rPr>
              <w:b/>
              <w:i/>
              <w:sz w:val="24"/>
              <w:szCs w:val="28"/>
            </w:rPr>
          </w:pPr>
          <w:r>
            <w:rPr>
              <w:rFonts w:ascii="Segoe UI" w:hAnsi="Segoe UI" w:cs="Segoe UI"/>
              <w:b/>
              <w:i/>
              <w:color w:val="010101"/>
              <w:sz w:val="24"/>
              <w:szCs w:val="28"/>
              <w:shd w:val="clear" w:color="auto" w:fill="FFFFFF"/>
            </w:rPr>
            <w:t>Projekttitel hier angeben</w:t>
          </w:r>
        </w:p>
      </w:sdtContent>
    </w:sdt>
    <w:bookmarkEnd w:id="0" w:displacedByCustomXml="prev"/>
    <w:p>
      <w:pPr>
        <w:spacing w:after="0"/>
        <w:rPr>
          <w:noProof/>
          <w:sz w:val="28"/>
          <w:szCs w:val="28"/>
          <w:lang w:eastAsia="de-AT"/>
        </w:rPr>
      </w:pPr>
    </w:p>
    <w:p>
      <w:pPr>
        <w:rPr>
          <w:rFonts w:asciiTheme="minorHAnsi" w:hAnsiTheme="minorHAnsi"/>
          <w:lang w:eastAsia="de-AT"/>
        </w:rPr>
        <w:sectPr>
          <w:headerReference w:type="even" r:id="rId8"/>
          <w:headerReference w:type="default" r:id="rId9"/>
          <w:footerReference w:type="first" r:id="rId10"/>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619"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_Toc128731619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0"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_Toc128731620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1"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_Toc128731621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2"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_Toc128731622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3"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_Toc128731623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4"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_Toc128731624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Style w:val="Hyperlink"/>
              <w:noProof/>
            </w:rPr>
          </w:pPr>
          <w:hyperlink w:anchor="_Toc128731625"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_Toc128731625 \h </w:instrText>
            </w:r>
            <w:r>
              <w:rPr>
                <w:noProof/>
                <w:webHidden/>
              </w:rPr>
            </w:r>
            <w:r>
              <w:rPr>
                <w:noProof/>
                <w:webHidden/>
              </w:rPr>
              <w:fldChar w:fldCharType="separate"/>
            </w:r>
            <w:r>
              <w:rPr>
                <w:noProof/>
                <w:webHidden/>
              </w:rPr>
              <w:t>4</w:t>
            </w:r>
            <w:r>
              <w:rPr>
                <w:noProof/>
                <w:webHidden/>
              </w:rPr>
              <w:fldChar w:fldCharType="end"/>
            </w:r>
          </w:hyperlink>
        </w:p>
        <w:p>
          <w:pPr>
            <w:rPr>
              <w:noProof/>
            </w:rPr>
          </w:pPr>
        </w:p>
        <w:p>
          <w:pPr>
            <w:pStyle w:val="Verzeichnis1"/>
            <w:rPr>
              <w:rFonts w:asciiTheme="minorHAnsi" w:eastAsiaTheme="minorEastAsia" w:hAnsiTheme="minorHAnsi"/>
              <w:b w:val="0"/>
              <w:lang w:eastAsia="de-AT"/>
            </w:rPr>
          </w:pPr>
          <w:hyperlink w:anchor="_Toc128731626"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_Toc128731626 \h </w:instrText>
            </w:r>
            <w:r>
              <w:rPr>
                <w:webHidden/>
              </w:rPr>
            </w:r>
            <w:r>
              <w:rPr>
                <w:webHidden/>
              </w:rPr>
              <w:fldChar w:fldCharType="separate"/>
            </w:r>
            <w:r>
              <w:rPr>
                <w:webHidden/>
              </w:rPr>
              <w:t>6</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7" w:history="1">
            <w:r>
              <w:rPr>
                <w:rStyle w:val="Hyperlink"/>
                <w:noProof/>
              </w:rPr>
              <w:t>2.1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_Toc128731627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8" w:history="1">
            <w:r>
              <w:rPr>
                <w:rStyle w:val="Hyperlink"/>
                <w:noProof/>
              </w:rPr>
              <w:t>2.2</w:t>
            </w:r>
            <w:r>
              <w:rPr>
                <w:rFonts w:asciiTheme="minorHAnsi" w:eastAsiaTheme="minorEastAsia" w:hAnsiTheme="minorHAnsi"/>
                <w:noProof/>
                <w:lang w:eastAsia="de-AT"/>
              </w:rPr>
              <w:tab/>
            </w:r>
            <w:r>
              <w:rPr>
                <w:rStyle w:val="Hyperlink"/>
                <w:noProof/>
              </w:rPr>
              <w:t>Fachliche Kriterien hinsichtlich der Zielsetzung des Projektes</w:t>
            </w:r>
            <w:r>
              <w:rPr>
                <w:noProof/>
                <w:webHidden/>
              </w:rPr>
              <w:tab/>
            </w:r>
            <w:r>
              <w:rPr>
                <w:noProof/>
                <w:webHidden/>
              </w:rPr>
              <w:fldChar w:fldCharType="begin"/>
            </w:r>
            <w:r>
              <w:rPr>
                <w:noProof/>
                <w:webHidden/>
              </w:rPr>
              <w:instrText xml:space="preserve"> PAGEREF _Toc128731628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9" w:history="1">
            <w:r>
              <w:rPr>
                <w:rStyle w:val="Hyperlink"/>
                <w:noProof/>
              </w:rPr>
              <w:t>2.3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_Toc128731629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0" w:history="1">
            <w:r>
              <w:rPr>
                <w:rStyle w:val="Hyperlink"/>
                <w:noProof/>
              </w:rPr>
              <w:t>2.4</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_Toc128731630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1" w:history="1">
            <w:r>
              <w:rPr>
                <w:rStyle w:val="Hyperlink"/>
                <w:noProof/>
              </w:rPr>
              <w:t>2.5</w:t>
            </w:r>
            <w:r>
              <w:rPr>
                <w:rFonts w:asciiTheme="minorHAnsi" w:eastAsiaTheme="minorEastAsia" w:hAnsiTheme="minorHAnsi"/>
                <w:noProof/>
                <w:lang w:eastAsia="de-AT"/>
              </w:rPr>
              <w:tab/>
            </w:r>
            <w:r>
              <w:rPr>
                <w:rStyle w:val="Hyperlink"/>
                <w:noProof/>
              </w:rPr>
              <w:t>Begleitende Öffentlichkeitsarbeit</w:t>
            </w:r>
            <w:r>
              <w:rPr>
                <w:noProof/>
                <w:webHidden/>
              </w:rPr>
              <w:tab/>
            </w:r>
            <w:r>
              <w:rPr>
                <w:noProof/>
                <w:webHidden/>
              </w:rPr>
              <w:fldChar w:fldCharType="begin"/>
            </w:r>
            <w:r>
              <w:rPr>
                <w:noProof/>
                <w:webHidden/>
              </w:rPr>
              <w:instrText xml:space="preserve"> PAGEREF _Toc128731631 \h </w:instrText>
            </w:r>
            <w:r>
              <w:rPr>
                <w:noProof/>
                <w:webHidden/>
              </w:rPr>
            </w:r>
            <w:r>
              <w:rPr>
                <w:noProof/>
                <w:webHidden/>
              </w:rPr>
              <w:fldChar w:fldCharType="separate"/>
            </w:r>
            <w:r>
              <w:rPr>
                <w:noProof/>
                <w:webHidden/>
              </w:rPr>
              <w:t>8</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rPr>
          <w:rFonts w:asciiTheme="minorHAnsi" w:hAnsiTheme="minorHAnsi"/>
        </w:rPr>
      </w:pPr>
      <w:bookmarkStart w:id="1" w:name="_Toc449685262"/>
      <w:bookmarkStart w:id="2" w:name="_Toc128731619"/>
      <w:r>
        <w:rPr>
          <w:rFonts w:asciiTheme="minorHAnsi" w:hAnsiTheme="minorHAnsi"/>
        </w:rPr>
        <w:lastRenderedPageBreak/>
        <w:t>Allgemeine Auswahlkriterien</w:t>
      </w:r>
      <w:bookmarkEnd w:id="1"/>
      <w:bookmarkEnd w:id="2"/>
    </w:p>
    <w:p>
      <w:pPr>
        <w:rPr>
          <w:rFonts w:asciiTheme="minorHAnsi" w:hAnsiTheme="minorHAnsi"/>
        </w:rPr>
      </w:pPr>
    </w:p>
    <w:p>
      <w:pPr>
        <w:pStyle w:val="berschrift2"/>
        <w:rPr>
          <w:rFonts w:asciiTheme="minorHAnsi" w:hAnsiTheme="minorHAnsi"/>
        </w:rPr>
      </w:pPr>
      <w:bookmarkStart w:id="3" w:name="_Toc128731620"/>
      <w:r>
        <w:rPr>
          <w:rFonts w:asciiTheme="minorHAnsi" w:hAnsiTheme="minorHAnsi"/>
        </w:rPr>
        <w:t>Zielgruppenorientierung</w:t>
      </w:r>
      <w:bookmarkEnd w:id="3"/>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4" w:name="_Toc128731621"/>
      <w:r>
        <w:rPr>
          <w:rFonts w:asciiTheme="minorHAnsi" w:hAnsiTheme="minorHAnsi"/>
        </w:rPr>
        <w:t>Voraussichtliche Wirkung bzw. zu erwartender Nutzen</w:t>
      </w:r>
      <w:bookmarkEnd w:id="4"/>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die erwartende Wirkung für die ausgewählte Zielgruppe in Hinblick auf die oben genannten 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5" w:name="_Toc128731622"/>
      <w:r>
        <w:rPr>
          <w:rFonts w:asciiTheme="minorHAnsi" w:hAnsiTheme="minorHAnsi"/>
        </w:rPr>
        <w:t>Chancengleichheit und Barrierefreiheit des Angebots</w:t>
      </w:r>
      <w:bookmarkEnd w:id="5"/>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6" w:name="_Toc128731623"/>
      <w:r>
        <w:rPr>
          <w:rFonts w:asciiTheme="minorHAnsi" w:hAnsiTheme="minorHAnsi"/>
        </w:rPr>
        <w:lastRenderedPageBreak/>
        <w:t>Innovationspotential und Neuigkeit des Projektes</w:t>
      </w:r>
      <w:bookmarkEnd w:id="6"/>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 was konkret das Neue ist.</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7" w:name="_Toc128731624"/>
      <w:r>
        <w:rPr>
          <w:rFonts w:asciiTheme="minorHAnsi" w:hAnsiTheme="minorHAnsi"/>
        </w:rPr>
        <w:t>Kooperation und Synergien</w:t>
      </w:r>
      <w:bookmarkEnd w:id="7"/>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8" w:name="_Toc128731625"/>
      <w:r>
        <w:rPr>
          <w:rFonts w:asciiTheme="minorHAnsi" w:hAnsiTheme="minorHAnsi"/>
        </w:rPr>
        <w:t>Wirtschaftlichkeit und Effizienz</w:t>
      </w:r>
      <w:bookmarkEnd w:id="8"/>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rPr>
          <w:rFonts w:asciiTheme="minorHAnsi" w:hAnsiTheme="minorHAnsi"/>
        </w:rPr>
      </w:pPr>
      <w:r>
        <w:rPr>
          <w:rFonts w:asciiTheme="minorHAnsi" w:hAnsiTheme="minorHAnsi"/>
        </w:rPr>
        <w:br w:type="page"/>
      </w:r>
    </w:p>
    <w:p>
      <w:pPr>
        <w:pStyle w:val="berschrift1"/>
        <w:rPr>
          <w:rFonts w:asciiTheme="minorHAnsi" w:hAnsiTheme="minorHAnsi"/>
        </w:rPr>
      </w:pPr>
      <w:bookmarkStart w:id="9" w:name="_Toc128731626"/>
      <w:r>
        <w:rPr>
          <w:rFonts w:asciiTheme="minorHAnsi" w:hAnsiTheme="minorHAnsi"/>
        </w:rPr>
        <w:lastRenderedPageBreak/>
        <w:t>Spezifische Auswahlkriterien</w:t>
      </w:r>
      <w:bookmarkEnd w:id="9"/>
      <w:r>
        <w:rPr>
          <w:rFonts w:asciiTheme="minorHAnsi" w:hAnsiTheme="minorHAnsi"/>
        </w:rPr>
        <w:t xml:space="preserve">  </w:t>
      </w:r>
    </w:p>
    <w:p>
      <w:pPr>
        <w:rPr>
          <w:rFonts w:asciiTheme="minorHAnsi" w:hAnsiTheme="minorHAnsi"/>
        </w:rPr>
      </w:pPr>
    </w:p>
    <w:p>
      <w:pPr>
        <w:pStyle w:val="berschrift2"/>
        <w:rPr>
          <w:rFonts w:asciiTheme="minorHAnsi" w:hAnsiTheme="minorHAnsi"/>
        </w:rPr>
      </w:pPr>
      <w:bookmarkStart w:id="10" w:name="_Toc128731627"/>
      <w:r>
        <w:rPr>
          <w:rFonts w:asciiTheme="minorHAnsi" w:hAnsiTheme="minorHAnsi"/>
        </w:rPr>
        <w:t>Lage des Projektgebietes bzw. inhaltlicher Bezug des Projektes</w:t>
      </w:r>
      <w:bookmarkEnd w:id="10"/>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pPr>
        <w:pStyle w:val="Listenabsatz"/>
        <w:spacing w:after="360" w:line="300" w:lineRule="auto"/>
        <w:ind w:left="357"/>
        <w:rPr>
          <w:rFonts w:asciiTheme="minorHAnsi" w:hAnsiTheme="minorHAnsi"/>
          <w:sz w:val="23"/>
          <w:szCs w:val="23"/>
        </w:rPr>
      </w:pP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Gebiet mit mittlerem Naturwert oder mit Naturpotenzial (Biosphärenpark Pflegezone, Naturpark, Landschaftsschutzgebiet, sonstige Gebiete mit hohem Naturpotenzial).</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1" w:name="_Toc128731628"/>
      <w:r>
        <w:rPr>
          <w:rFonts w:asciiTheme="minorHAnsi" w:hAnsiTheme="minorHAnsi"/>
        </w:rPr>
        <w:t>Fachliche Kriterien hinsichtlich der Zielsetzung des Projektes</w:t>
      </w:r>
      <w:bookmarkEnd w:id="11"/>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die naturschutzfachlichen Zielsetzungen Ihres Projektes.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EU-Schutzgüter oder nationale Schutzgüter beziehen, listen Sie die betreffenden Schutzgüter auf.</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den Erhalt und/oder die Entwicklung einer naturschutzfachlich wertvollen Kulturlandschaft bzw. des Landschaftsbildes beziehen, beschreiben Sie, wie das Projekt zu diesen Zielsetzungen konkret beiträgt.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ob sich das Projekt auf Lebensräume mit relevanten CO</w:t>
      </w:r>
      <w:r>
        <w:rPr>
          <w:rFonts w:asciiTheme="minorHAnsi" w:hAnsiTheme="minorHAnsi"/>
          <w:sz w:val="23"/>
          <w:szCs w:val="23"/>
          <w:vertAlign w:val="subscript"/>
        </w:rPr>
        <w:t>2</w:t>
      </w:r>
      <w:r>
        <w:rPr>
          <w:rFonts w:asciiTheme="minorHAnsi" w:hAnsiTheme="minorHAnsi"/>
          <w:sz w:val="23"/>
          <w:szCs w:val="23"/>
        </w:rPr>
        <w:t>-Speicherkapazitäten oder mit besonderer Klimaregulationsfunktion bezieht und geben Sie ggf. diese Lebensräume an.</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 in welcher Art und Weise dies geschieht.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2" w:name="_Toc128731629"/>
      <w:r>
        <w:rPr>
          <w:rFonts w:asciiTheme="minorHAnsi" w:hAnsiTheme="minorHAnsi"/>
        </w:rPr>
        <w:t>Methodenwahl</w:t>
      </w:r>
      <w:bookmarkEnd w:id="12"/>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die Umsetzung Ihres Projektes anwenden wollen und warum die gewählte Methode aus Ihrer Sicht den fachlichen Anforderungen des Schutzgutes bzw. der Problemstellung entspricht (z. B. Wahl der Kartierungsmethode).</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warum die Methode besonders geeignet ist, um die naturschutzfachlichen Ziele des Projektes zu erreichen.</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3" w:name="_Toc128731630"/>
      <w:r>
        <w:rPr>
          <w:rFonts w:asciiTheme="minorHAnsi" w:hAnsiTheme="minorHAnsi"/>
        </w:rPr>
        <w:t>Übereinstimmung mit der Prioritätenliste der Länder</w:t>
      </w:r>
      <w:bookmarkEnd w:id="13"/>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4" w:name="_Toc128731631"/>
      <w:r>
        <w:rPr>
          <w:rFonts w:asciiTheme="minorHAnsi" w:hAnsiTheme="minorHAnsi"/>
        </w:rPr>
        <w:lastRenderedPageBreak/>
        <w:t>Begleitende Öffentlichkeitsarbeit</w:t>
      </w:r>
      <w:bookmarkEnd w:id="14"/>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konkret ergänzende projektbegleitende Öffentlichkeitsarbeitsaktivitäten, welche Sie in Ihrem Projekt planen und erläutern Sie, worauf sich diese beziehen (EU-Schutzgüter oder sonstige prioritäre Zielsetzungen wie z.B. nationale Schutzgüter, Kulturlandschaftserhalt, Landschaftsbild, Strukturverbesserung, Lebensraumvernetzung etc.).</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rPr>
          <w:rFonts w:asciiTheme="minorHAnsi" w:hAnsiTheme="minorHAnsi"/>
        </w:rPr>
      </w:pPr>
    </w:p>
    <w:sectPr>
      <w:footerReference w:type="first" r:id="rId11"/>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N5MfV+61EVj1dZf5/aXnWhGY+EP1qdUQLWnTIMf6Zj9MvlaW/gcocBi6GWbEddz/ZDcFQszyfk5eSsPQnE4lQ==" w:salt="vKXBJFlhYNPQvCB5h4GRLQ=="/>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pPr>
            <w:pStyle w:val="ED66E8DA7560421BA625C9C963A0B070"/>
          </w:pPr>
          <w:r>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pPr>
            <w:pStyle w:val="C5293972F3FF4E72AE0A377201282B2B"/>
          </w:pPr>
          <w:r>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pPr>
            <w:pStyle w:val="17FA9D6C1AB34FB0936657E6096A446D"/>
          </w:pPr>
          <w:r>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pPr>
            <w:pStyle w:val="C97E8B7FC96A49AF9407A34BBE34E887"/>
          </w:pPr>
          <w:r>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pPr>
            <w:pStyle w:val="FE71577F8C964D9394132CEF49AEC23D"/>
          </w:pPr>
          <w:r>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pPr>
            <w:pStyle w:val="4F25688D2FCD481D990D77DE153127E0"/>
          </w:pPr>
          <w:r>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pPr>
            <w:pStyle w:val="496D981778F04C47ACB9DA99BF297AF5"/>
          </w:pPr>
          <w:r>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pPr>
            <w:pStyle w:val="293CE351CDD24B9EBDB38C653C982E28"/>
          </w:pPr>
          <w:r>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pPr>
            <w:pStyle w:val="69DFAF28373545B4AE44E50351CA0F2C"/>
          </w:pPr>
          <w:r>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pPr>
            <w:pStyle w:val="472C3889D911408CB1EF711D9D4B8744"/>
          </w:pPr>
          <w:r>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pPr>
            <w:pStyle w:val="5E56ACCD036F472FA0E641A0DC775423"/>
          </w:pPr>
          <w:r>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pPr>
            <w:pStyle w:val="CC113EA561394E65B879DFD5569A38B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ED66E8DA7560421BA625C9C963A0B070">
    <w:name w:val="ED66E8DA7560421BA625C9C963A0B070"/>
  </w:style>
  <w:style w:type="paragraph" w:customStyle="1" w:styleId="28A41EF0FF8F4A728653F31F3756D350">
    <w:name w:val="28A41EF0FF8F4A728653F31F3756D350"/>
  </w:style>
  <w:style w:type="paragraph" w:customStyle="1" w:styleId="C5293972F3FF4E72AE0A377201282B2B">
    <w:name w:val="C5293972F3FF4E72AE0A377201282B2B"/>
  </w:style>
  <w:style w:type="paragraph" w:customStyle="1" w:styleId="17FA9D6C1AB34FB0936657E6096A446D">
    <w:name w:val="17FA9D6C1AB34FB0936657E6096A446D"/>
  </w:style>
  <w:style w:type="paragraph" w:customStyle="1" w:styleId="A9944C11112D48BC990B7C2D2C1579B9">
    <w:name w:val="A9944C11112D48BC990B7C2D2C1579B9"/>
  </w:style>
  <w:style w:type="paragraph" w:customStyle="1" w:styleId="C97E8B7FC96A49AF9407A34BBE34E887">
    <w:name w:val="C97E8B7FC96A49AF9407A34BBE34E887"/>
  </w:style>
  <w:style w:type="paragraph" w:customStyle="1" w:styleId="FE71577F8C964D9394132CEF49AEC23D">
    <w:name w:val="FE71577F8C964D9394132CEF49AEC23D"/>
  </w:style>
  <w:style w:type="paragraph" w:customStyle="1" w:styleId="4F25688D2FCD481D990D77DE153127E0">
    <w:name w:val="4F25688D2FCD481D990D77DE153127E0"/>
  </w:style>
  <w:style w:type="paragraph" w:customStyle="1" w:styleId="496D981778F04C47ACB9DA99BF297AF5">
    <w:name w:val="496D981778F04C47ACB9DA99BF297AF5"/>
  </w:style>
  <w:style w:type="paragraph" w:customStyle="1" w:styleId="293CE351CDD24B9EBDB38C653C982E28">
    <w:name w:val="293CE351CDD24B9EBDB38C653C982E28"/>
  </w:style>
  <w:style w:type="paragraph" w:customStyle="1" w:styleId="69DFAF28373545B4AE44E50351CA0F2C">
    <w:name w:val="69DFAF28373545B4AE44E50351CA0F2C"/>
  </w:style>
  <w:style w:type="paragraph" w:customStyle="1" w:styleId="7D73DC55CE8145529E5EA266EE648FAC">
    <w:name w:val="7D73DC55CE8145529E5EA266EE648FAC"/>
  </w:style>
  <w:style w:type="paragraph" w:customStyle="1" w:styleId="472C3889D911408CB1EF711D9D4B8744">
    <w:name w:val="472C3889D911408CB1EF711D9D4B8744"/>
  </w:style>
  <w:style w:type="paragraph" w:customStyle="1" w:styleId="5E56ACCD036F472FA0E641A0DC775423">
    <w:name w:val="5E56ACCD036F472FA0E641A0DC775423"/>
  </w:style>
  <w:style w:type="paragraph" w:customStyle="1" w:styleId="2633D877E9F545539D4CF084B0CE3794">
    <w:name w:val="2633D877E9F545539D4CF084B0CE3794"/>
  </w:style>
  <w:style w:type="paragraph" w:customStyle="1" w:styleId="CC113EA561394E65B879DFD5569A38B0">
    <w:name w:val="CC113EA561394E65B879DFD5569A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6FD4-0231-46D6-BA72-291236FA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8</Pages>
  <Words>1316</Words>
  <Characters>8291</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Gamper Günther (RU5)</cp:lastModifiedBy>
  <cp:revision>2</cp:revision>
  <cp:lastPrinted>2016-11-21T13:16:00Z</cp:lastPrinted>
  <dcterms:created xsi:type="dcterms:W3CDTF">2025-05-14T11:40:00Z</dcterms:created>
  <dcterms:modified xsi:type="dcterms:W3CDTF">2025-05-14T11:40:00Z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2023-2027</vt:lpwstr>
  </property>
  <property fmtid="{D5CDD505-2E9C-101B-9397-08002B2CF9AE}" pid="9" name="FSC#FSCLAKIS@15.1000:Bearbeiter_Tit_NN">
    <vt:lpwstr>Dipl.-Ing. Mirwald</vt:lpwstr>
  </property>
  <property fmtid="{D5CDD505-2E9C-101B-9397-08002B2CF9AE}" pid="10" name="FSC#FSCLAKIS@15.1000:Bearbeiter_Tit_VN_NN">
    <vt:lpwstr>Dipl.-Ing. Brigitta Mirwald</vt:lpwstr>
  </property>
  <property fmtid="{D5CDD505-2E9C-101B-9397-08002B2CF9AE}" pid="11" name="FSC#FSCLAKIS@15.1000:Beilagen">
    <vt:lpwstr/>
  </property>
  <property fmtid="{D5CDD505-2E9C-101B-9397-08002B2CF9AE}" pid="12" name="FSC#FSCLAKIS@15.1000:Betreff">
    <vt:lpwstr>LE 2023 – 2027, Anlegen eines Calls, Informationen und Unterlagen</vt:lpwstr>
  </property>
  <property fmtid="{D5CDD505-2E9C-101B-9397-08002B2CF9AE}" pid="13" name="FSC#FSCLAKIS@15.1000:Bezug">
    <vt:lpwstr/>
  </property>
  <property fmtid="{D5CDD505-2E9C-101B-9397-08002B2CF9AE}" pid="14" name="FSC#FSCLAKIS@15.1000:DW_Bearbeiter">
    <vt:lpwstr>15278</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04.03.2024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RU5-VNS-62/014-2024</vt:lpwstr>
  </property>
  <property fmtid="{D5CDD505-2E9C-101B-9397-08002B2CF9AE}" pid="24" name="FSC#FSCLAKIS@15.1000:Objektname">
    <vt:lpwstr>78-03_Vorlage AWK Erläuterungen_Pläne Studien Gebietsmanagement_NÖ</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M i r w a l d</vt:lpwstr>
  </property>
  <property fmtid="{D5CDD505-2E9C-101B-9397-08002B2CF9AE}" pid="34" name="FSC#FSCLAKIS@15.1000:Systemaenderungszeitpunkt">
    <vt:lpwstr>19. März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Brigitta Mirwald</vt:lpwstr>
  </property>
  <property fmtid="{D5CDD505-2E9C-101B-9397-08002B2CF9AE}" pid="43" name="FSC#FSCLAKIS@15.1000:DW_Eigentuemer_Objekt">
    <vt:lpwstr>15278</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Ländliche Entwicklung 2023-2027</vt:lpwstr>
  </property>
  <property fmtid="{D5CDD505-2E9C-101B-9397-08002B2CF9AE}" pid="67" name="FSC#COOELAK@1.1001:FileReference">
    <vt:lpwstr>RU5-VNS-62-2022</vt:lpwstr>
  </property>
  <property fmtid="{D5CDD505-2E9C-101B-9397-08002B2CF9AE}" pid="68" name="FSC#COOELAK@1.1001:FileRefYear">
    <vt:lpwstr>2022</vt:lpwstr>
  </property>
  <property fmtid="{D5CDD505-2E9C-101B-9397-08002B2CF9AE}" pid="69" name="FSC#COOELAK@1.1001:FileRefOrdinal">
    <vt:lpwstr>62</vt:lpwstr>
  </property>
  <property fmtid="{D5CDD505-2E9C-101B-9397-08002B2CF9AE}" pid="70" name="FSC#COOELAK@1.1001:FileRefOU">
    <vt:lpwstr>RU5</vt:lpwstr>
  </property>
  <property fmtid="{D5CDD505-2E9C-101B-9397-08002B2CF9AE}" pid="71" name="FSC#COOELAK@1.1001:Organization">
    <vt:lpwstr/>
  </property>
  <property fmtid="{D5CDD505-2E9C-101B-9397-08002B2CF9AE}" pid="72" name="FSC#COOELAK@1.1001:Owner">
    <vt:lpwstr>Dipl.-Ing. Brigitta Mirwald</vt:lpwstr>
  </property>
  <property fmtid="{D5CDD505-2E9C-101B-9397-08002B2CF9AE}" pid="73" name="FSC#COOELAK@1.1001:OwnerExtension">
    <vt:lpwstr>15278</vt:lpwstr>
  </property>
  <property fmtid="{D5CDD505-2E9C-101B-9397-08002B2CF9AE}" pid="74" name="FSC#COOELAK@1.1001:OwnerFaxExtension">
    <vt:lpwstr>15220</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RU5 (Abteilung Naturschutz)</vt:lpwstr>
  </property>
  <property fmtid="{D5CDD505-2E9C-101B-9397-08002B2CF9AE}" pid="80" name="FSC#COOELAK@1.1001:CreatedAt">
    <vt:lpwstr>04.03.2024</vt:lpwstr>
  </property>
  <property fmtid="{D5CDD505-2E9C-101B-9397-08002B2CF9AE}" pid="81" name="FSC#COOELAK@1.1001:OU">
    <vt:lpwstr>RU5 (Abteilung Naturschutz)</vt:lpwstr>
  </property>
  <property fmtid="{D5CDD505-2E9C-101B-9397-08002B2CF9AE}" pid="82" name="FSC#COOELAK@1.1001:Priority">
    <vt:lpwstr> ()</vt:lpwstr>
  </property>
  <property fmtid="{D5CDD505-2E9C-101B-9397-08002B2CF9AE}" pid="83" name="FSC#COOELAK@1.1001:ObjBarCode">
    <vt:lpwstr>*COO.1000.8802.79.4591038*</vt:lpwstr>
  </property>
  <property fmtid="{D5CDD505-2E9C-101B-9397-08002B2CF9AE}" pid="84" name="FSC#COOELAK@1.1001:RefBarCode">
    <vt:lpwstr>*COO.1000.8802.60.4965777*</vt:lpwstr>
  </property>
  <property fmtid="{D5CDD505-2E9C-101B-9397-08002B2CF9AE}" pid="85" name="FSC#COOELAK@1.1001:FileRefBarCode">
    <vt:lpwstr>*RU5-VNS-62-2022*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VNS</vt:lpwstr>
  </property>
  <property fmtid="{D5CDD505-2E9C-101B-9397-08002B2CF9AE}" pid="99" name="FSC#COOELAK@1.1001:CurrentUserRolePos">
    <vt:lpwstr>Bearbeitung</vt:lpwstr>
  </property>
  <property fmtid="{D5CDD505-2E9C-101B-9397-08002B2CF9AE}" pid="100" name="FSC#COOELAK@1.1001:CurrentUserEmail">
    <vt:lpwstr>guenther.gamper@noel.gv.at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Dipl.-Ing. Brigitta Mirwald</vt:lpwstr>
  </property>
  <property fmtid="{D5CDD505-2E9C-101B-9397-08002B2CF9AE}" pid="108" name="FSC#ATSTATECFG@1.1001:AgentPhone">
    <vt:lpwstr>15278</vt:lpwstr>
  </property>
  <property fmtid="{D5CDD505-2E9C-101B-9397-08002B2CF9AE}" pid="109" name="FSC#ATSTATECFG@1.1001:DepartmentFax">
    <vt:lpwstr>15220</vt:lpwstr>
  </property>
  <property fmtid="{D5CDD505-2E9C-101B-9397-08002B2CF9AE}" pid="110" name="FSC#ATSTATECFG@1.1001:DepartmentEmail">
    <vt:lpwstr>post.ru5@noel.gv.at</vt:lpwstr>
  </property>
  <property fmtid="{D5CDD505-2E9C-101B-9397-08002B2CF9AE}" pid="111" name="FSC#ATSTATECFG@1.1001:SubfileDate">
    <vt:lpwstr>26.02.2024</vt:lpwstr>
  </property>
  <property fmtid="{D5CDD505-2E9C-101B-9397-08002B2CF9AE}" pid="112" name="FSC#ATSTATECFG@1.1001:SubfileSubject">
    <vt:lpwstr>Endversion</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RU5-VNS-62/014-2024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Naturschutz</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COOSYSTEM@1.1:Container">
    <vt:lpwstr>COO.1000.8802.79.4591038</vt:lpwstr>
  </property>
  <property fmtid="{D5CDD505-2E9C-101B-9397-08002B2CF9AE}" pid="138" name="FSC#FSCFOLIO@1.1001:docpropproject">
    <vt:lpwstr/>
  </property>
  <property fmtid="{D5CDD505-2E9C-101B-9397-08002B2CF9AE}" pid="139" name="FSC#ATPRECONFIG@1.1001:DispatchClause">
    <vt:lpwstr/>
  </property>
  <property fmtid="{D5CDD505-2E9C-101B-9397-08002B2CF9AE}" pid="140" name="FSC#ATPRECONFIG@1.1001:DepartmentZipCode_DepartmentCity">
    <vt:lpwstr/>
  </property>
  <property fmtid="{D5CDD505-2E9C-101B-9397-08002B2CF9AE}" pid="141" name="FSC#ATPRECONFIG@1.1001:DepartmentStreet_DepartmentZipCode_DepartmentCity">
    <vt:lpwstr/>
  </property>
</Properties>
</file>