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A3DA" w14:textId="375A4369" w:rsidR="00C43B9B" w:rsidRDefault="0085775C">
      <w:r>
        <w:rPr>
          <w:noProof/>
        </w:rPr>
        <w:drawing>
          <wp:anchor distT="0" distB="0" distL="114300" distR="114300" simplePos="0" relativeHeight="251658239" behindDoc="1" locked="0" layoutInCell="1" allowOverlap="1" wp14:anchorId="26D88C22" wp14:editId="29F289DA">
            <wp:simplePos x="0" y="0"/>
            <wp:positionH relativeFrom="column">
              <wp:posOffset>-487680</wp:posOffset>
            </wp:positionH>
            <wp:positionV relativeFrom="paragraph">
              <wp:posOffset>-647065</wp:posOffset>
            </wp:positionV>
            <wp:extent cx="7651115" cy="10191750"/>
            <wp:effectExtent l="0" t="0" r="6985" b="0"/>
            <wp:wrapNone/>
            <wp:docPr id="19195480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48035" name="Grafi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4"/>
                    <a:stretch/>
                  </pic:blipFill>
                  <pic:spPr bwMode="auto">
                    <a:xfrm>
                      <a:off x="0" y="0"/>
                      <a:ext cx="7651115" cy="1019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D43B6" w14:textId="13CD7D7B" w:rsidR="00615908" w:rsidRDefault="00817F26" w:rsidP="008923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61018A" wp14:editId="73787208">
                <wp:simplePos x="0" y="0"/>
                <wp:positionH relativeFrom="column">
                  <wp:posOffset>323850</wp:posOffset>
                </wp:positionH>
                <wp:positionV relativeFrom="paragraph">
                  <wp:posOffset>2440940</wp:posOffset>
                </wp:positionV>
                <wp:extent cx="5816600" cy="399415"/>
                <wp:effectExtent l="0" t="0" r="12700" b="19685"/>
                <wp:wrapSquare wrapText="bothSides"/>
                <wp:docPr id="13275352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96CEC" w14:textId="7E17BAD8" w:rsidR="00AF404E" w:rsidRPr="0079775F" w:rsidRDefault="00A5155C" w:rsidP="00C5633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Projekttitel: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101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.5pt;margin-top:192.2pt;width:458pt;height:3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" strokecolor="#404040 [2429]">
                <v:textbox>
                  <w:txbxContent>
                    <w:p w14:paraId="37D96CEC" w14:textId="7E17BAD8" w:rsidR="00AF404E" w:rsidRPr="0079775F" w:rsidRDefault="00A5155C" w:rsidP="00C5633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Projekttitel: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AF5CDE" wp14:editId="2A959F38">
                <wp:simplePos x="0" y="0"/>
                <wp:positionH relativeFrom="column">
                  <wp:posOffset>323850</wp:posOffset>
                </wp:positionH>
                <wp:positionV relativeFrom="paragraph">
                  <wp:posOffset>3399790</wp:posOffset>
                </wp:positionV>
                <wp:extent cx="5816600" cy="356235"/>
                <wp:effectExtent l="0" t="0" r="12700" b="24765"/>
                <wp:wrapSquare wrapText="bothSides"/>
                <wp:docPr id="1726859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3268" w14:textId="36BC2D35" w:rsidR="0085775C" w:rsidRPr="00CE71CE" w:rsidRDefault="0085775C">
                            <w:r w:rsidRPr="00CE71CE">
                              <w:t>Untertitel/ Charakt</w:t>
                            </w:r>
                            <w:r w:rsidR="00892391" w:rsidRPr="00CE71CE">
                              <w:t>e</w:t>
                            </w:r>
                            <w:r w:rsidRPr="00CE71CE">
                              <w:t>ristik</w:t>
                            </w:r>
                            <w:r w:rsidR="00892391" w:rsidRPr="00CE71CE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F5CDE" id="_x0000_s1027" type="#_x0000_t202" style="position:absolute;margin-left:25.5pt;margin-top:267.7pt;width:458pt;height:28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">
                <v:textbox>
                  <w:txbxContent>
                    <w:p w14:paraId="527F3268" w14:textId="36BC2D35" w:rsidR="0085775C" w:rsidRPr="00CE71CE" w:rsidRDefault="0085775C">
                      <w:r w:rsidRPr="00CE71CE">
                        <w:t>Untertitel/ Charakt</w:t>
                      </w:r>
                      <w:r w:rsidR="00892391" w:rsidRPr="00CE71CE">
                        <w:t>e</w:t>
                      </w:r>
                      <w:r w:rsidRPr="00CE71CE">
                        <w:t>ristik</w:t>
                      </w:r>
                      <w:r w:rsidR="00892391" w:rsidRPr="00CE71CE"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9A29BD" wp14:editId="07EDD42F">
                <wp:simplePos x="0" y="0"/>
                <wp:positionH relativeFrom="column">
                  <wp:posOffset>311150</wp:posOffset>
                </wp:positionH>
                <wp:positionV relativeFrom="paragraph">
                  <wp:posOffset>4263390</wp:posOffset>
                </wp:positionV>
                <wp:extent cx="5867400" cy="2825750"/>
                <wp:effectExtent l="0" t="0" r="1905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6974"/>
                            </w:tblGrid>
                            <w:tr w:rsidR="00A5155C" w14:paraId="6ABC1C3C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2B78F405" w14:textId="35A7B70C" w:rsidR="00A5155C" w:rsidRDefault="00A5155C">
                                  <w:proofErr w:type="spellStart"/>
                                  <w:r>
                                    <w:t>Förderwerber:in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5A36287D" w14:textId="77777777" w:rsidR="00A5155C" w:rsidRDefault="00A5155C"/>
                              </w:tc>
                            </w:tr>
                            <w:tr w:rsidR="00A5155C" w14:paraId="5ACA5E2B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0B6F5F86" w14:textId="77777777" w:rsidR="00A5155C" w:rsidRDefault="00A5155C">
                                  <w:r>
                                    <w:t>Unternehmensdaten</w:t>
                                  </w:r>
                                </w:p>
                                <w:p w14:paraId="4D9423A1" w14:textId="13DD2A1C" w:rsidR="00A5155C" w:rsidRDefault="00A5155C">
                                  <w:r>
                                    <w:t>(ZVR/ FN…)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4727BEAA" w14:textId="77777777" w:rsidR="00A5155C" w:rsidRDefault="00A5155C"/>
                              </w:tc>
                            </w:tr>
                            <w:tr w:rsidR="00A5155C" w14:paraId="006A9FF6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208B6C5E" w14:textId="39A260B7" w:rsidR="00A5155C" w:rsidRDefault="00A5155C">
                                  <w:r>
                                    <w:t>Straße, Nr.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1FC91656" w14:textId="77777777" w:rsidR="00A5155C" w:rsidRDefault="00A5155C"/>
                              </w:tc>
                            </w:tr>
                            <w:tr w:rsidR="00A5155C" w14:paraId="3ED0ED1C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1587551F" w14:textId="1633F8D3" w:rsidR="00A5155C" w:rsidRDefault="00A5155C">
                                  <w:r>
                                    <w:t>PLZ, Ort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03D934F2" w14:textId="77777777" w:rsidR="00A5155C" w:rsidRDefault="00A5155C"/>
                              </w:tc>
                            </w:tr>
                            <w:tr w:rsidR="0085775C" w14:paraId="30A8C97C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3FC10F89" w14:textId="755E1401" w:rsidR="0085775C" w:rsidRDefault="0085775C">
                                  <w:r>
                                    <w:t>Telefonnummer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6C7DC984" w14:textId="77777777" w:rsidR="0085775C" w:rsidRDefault="0085775C"/>
                              </w:tc>
                            </w:tr>
                            <w:tr w:rsidR="0085775C" w14:paraId="3BFCB03F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0F2C3846" w14:textId="4E8D750B" w:rsidR="0085775C" w:rsidRDefault="00817F26">
                                  <w:r>
                                    <w:t>MAIL-Adresse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2E7790D9" w14:textId="77777777" w:rsidR="0085775C" w:rsidRDefault="0085775C"/>
                              </w:tc>
                            </w:tr>
                            <w:tr w:rsidR="00A5155C" w14:paraId="0B152C99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70252E69" w14:textId="6121DD0D" w:rsidR="00A5155C" w:rsidRDefault="00A5155C">
                                  <w:r>
                                    <w:t xml:space="preserve">AMA </w:t>
                                  </w:r>
                                  <w:r w:rsidR="00804170">
                                    <w:t>Klienten Nummer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5D727591" w14:textId="77777777" w:rsidR="00A5155C" w:rsidRDefault="00A5155C"/>
                              </w:tc>
                            </w:tr>
                            <w:tr w:rsidR="00A5155C" w14:paraId="6A0245A1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465C92CB" w14:textId="52C45F51" w:rsidR="00A5155C" w:rsidRDefault="00A5155C">
                                  <w:r>
                                    <w:t>Vertretungsbefugte Person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68784BD6" w14:textId="77777777" w:rsidR="00A5155C" w:rsidRDefault="00A5155C"/>
                              </w:tc>
                            </w:tr>
                            <w:tr w:rsidR="00A5155C" w14:paraId="54E891DC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7436191C" w14:textId="1611E39E" w:rsidR="00A5155C" w:rsidRDefault="0085775C">
                                  <w:r>
                                    <w:t>Ansprechperson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5A6E4F64" w14:textId="77777777" w:rsidR="00A5155C" w:rsidRDefault="00A5155C"/>
                              </w:tc>
                            </w:tr>
                          </w:tbl>
                          <w:p w14:paraId="4773D3D4" w14:textId="3E3255DB" w:rsidR="00A5155C" w:rsidRDefault="00A51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A29BD" id="_x0000_s1028" type="#_x0000_t202" style="position:absolute;margin-left:24.5pt;margin-top:335.7pt;width:462pt;height:2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6974"/>
                      </w:tblGrid>
                      <w:tr w:rsidR="00A5155C" w14:paraId="6ABC1C3C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2B78F405" w14:textId="35A7B70C" w:rsidR="00A5155C" w:rsidRDefault="00A5155C">
                            <w:proofErr w:type="spellStart"/>
                            <w:r>
                              <w:t>Förderwerber:in</w:t>
                            </w:r>
                            <w:proofErr w:type="spellEnd"/>
                          </w:p>
                        </w:tc>
                        <w:tc>
                          <w:tcPr>
                            <w:tcW w:w="6974" w:type="dxa"/>
                          </w:tcPr>
                          <w:p w14:paraId="5A36287D" w14:textId="77777777" w:rsidR="00A5155C" w:rsidRDefault="00A5155C"/>
                        </w:tc>
                      </w:tr>
                      <w:tr w:rsidR="00A5155C" w14:paraId="5ACA5E2B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0B6F5F86" w14:textId="77777777" w:rsidR="00A5155C" w:rsidRDefault="00A5155C">
                            <w:r>
                              <w:t>Unternehmensdaten</w:t>
                            </w:r>
                          </w:p>
                          <w:p w14:paraId="4D9423A1" w14:textId="13DD2A1C" w:rsidR="00A5155C" w:rsidRDefault="00A5155C">
                            <w:r>
                              <w:t>(ZVR/ FN…)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4727BEAA" w14:textId="77777777" w:rsidR="00A5155C" w:rsidRDefault="00A5155C"/>
                        </w:tc>
                      </w:tr>
                      <w:tr w:rsidR="00A5155C" w14:paraId="006A9FF6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208B6C5E" w14:textId="39A260B7" w:rsidR="00A5155C" w:rsidRDefault="00A5155C">
                            <w:r>
                              <w:t>Straße, Nr.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1FC91656" w14:textId="77777777" w:rsidR="00A5155C" w:rsidRDefault="00A5155C"/>
                        </w:tc>
                      </w:tr>
                      <w:tr w:rsidR="00A5155C" w14:paraId="3ED0ED1C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1587551F" w14:textId="1633F8D3" w:rsidR="00A5155C" w:rsidRDefault="00A5155C">
                            <w:r>
                              <w:t>PLZ, Ort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03D934F2" w14:textId="77777777" w:rsidR="00A5155C" w:rsidRDefault="00A5155C"/>
                        </w:tc>
                      </w:tr>
                      <w:tr w:rsidR="0085775C" w14:paraId="30A8C97C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3FC10F89" w14:textId="755E1401" w:rsidR="0085775C" w:rsidRDefault="0085775C">
                            <w:r>
                              <w:t>Telefonnummer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6C7DC984" w14:textId="77777777" w:rsidR="0085775C" w:rsidRDefault="0085775C"/>
                        </w:tc>
                      </w:tr>
                      <w:tr w:rsidR="0085775C" w14:paraId="3BFCB03F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0F2C3846" w14:textId="4E8D750B" w:rsidR="0085775C" w:rsidRDefault="00817F26">
                            <w:r>
                              <w:t>MAIL-Adresse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2E7790D9" w14:textId="77777777" w:rsidR="0085775C" w:rsidRDefault="0085775C"/>
                        </w:tc>
                      </w:tr>
                      <w:tr w:rsidR="00A5155C" w14:paraId="0B152C99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70252E69" w14:textId="6121DD0D" w:rsidR="00A5155C" w:rsidRDefault="00A5155C">
                            <w:r>
                              <w:t xml:space="preserve">AMA </w:t>
                            </w:r>
                            <w:r w:rsidR="00804170">
                              <w:t>Klienten Nummer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5D727591" w14:textId="77777777" w:rsidR="00A5155C" w:rsidRDefault="00A5155C"/>
                        </w:tc>
                      </w:tr>
                      <w:tr w:rsidR="00A5155C" w14:paraId="6A0245A1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465C92CB" w14:textId="52C45F51" w:rsidR="00A5155C" w:rsidRDefault="00A5155C">
                            <w:r>
                              <w:t>Vertretungsbefugte Person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68784BD6" w14:textId="77777777" w:rsidR="00A5155C" w:rsidRDefault="00A5155C"/>
                        </w:tc>
                      </w:tr>
                      <w:tr w:rsidR="00A5155C" w14:paraId="54E891DC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7436191C" w14:textId="1611E39E" w:rsidR="00A5155C" w:rsidRDefault="0085775C">
                            <w:r>
                              <w:t>Ansprechperson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5A6E4F64" w14:textId="77777777" w:rsidR="00A5155C" w:rsidRDefault="00A5155C"/>
                        </w:tc>
                      </w:tr>
                    </w:tbl>
                    <w:p w14:paraId="4773D3D4" w14:textId="3E3255DB" w:rsidR="00A5155C" w:rsidRDefault="00A5155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E99E17" wp14:editId="28F480AE">
                <wp:simplePos x="0" y="0"/>
                <wp:positionH relativeFrom="column">
                  <wp:posOffset>323850</wp:posOffset>
                </wp:positionH>
                <wp:positionV relativeFrom="paragraph">
                  <wp:posOffset>7920990</wp:posOffset>
                </wp:positionV>
                <wp:extent cx="5854700" cy="876300"/>
                <wp:effectExtent l="0" t="0" r="12700" b="19050"/>
                <wp:wrapSquare wrapText="bothSides"/>
                <wp:docPr id="19507995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9"/>
                              <w:gridCol w:w="1693"/>
                              <w:gridCol w:w="1628"/>
                              <w:gridCol w:w="1647"/>
                              <w:gridCol w:w="1641"/>
                            </w:tblGrid>
                            <w:tr w:rsidR="00817F26" w14:paraId="3549D761" w14:textId="77777777" w:rsidTr="00817F26">
                              <w:trPr>
                                <w:trHeight w:val="454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4E560356" w14:textId="77777777" w:rsidR="0085775C" w:rsidRDefault="0085775C"/>
                              </w:tc>
                              <w:tc>
                                <w:tcPr>
                                  <w:tcW w:w="1706" w:type="dxa"/>
                                </w:tcPr>
                                <w:p w14:paraId="466F22F4" w14:textId="77777777" w:rsidR="0085775C" w:rsidRDefault="0085775C">
                                  <w:r>
                                    <w:t>Aktionsfeld 1</w:t>
                                  </w:r>
                                </w:p>
                                <w:p w14:paraId="54CAE337" w14:textId="57605988" w:rsidR="0085775C" w:rsidRDefault="0085775C">
                                  <w:r>
                                    <w:t>Wertschöpfung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0714E045" w14:textId="77777777" w:rsidR="0085775C" w:rsidRDefault="0085775C">
                                  <w:r>
                                    <w:t>Aktionsfeld 2</w:t>
                                  </w:r>
                                </w:p>
                                <w:p w14:paraId="067BA12E" w14:textId="76A5814C" w:rsidR="0085775C" w:rsidRDefault="0085775C">
                                  <w:r>
                                    <w:t>Naturraum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28EEFD0D" w14:textId="77777777" w:rsidR="0085775C" w:rsidRDefault="0085775C">
                                  <w:r>
                                    <w:t>Aktionsfeld 3</w:t>
                                  </w:r>
                                </w:p>
                                <w:p w14:paraId="4FE32047" w14:textId="5D926A00" w:rsidR="0085775C" w:rsidRDefault="0085775C">
                                  <w:r>
                                    <w:t>Gemeinwohl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</w:tcPr>
                                <w:p w14:paraId="0058B559" w14:textId="77777777" w:rsidR="0085775C" w:rsidRDefault="0085775C">
                                  <w:r>
                                    <w:t>Aktionsfeld 4</w:t>
                                  </w:r>
                                </w:p>
                                <w:p w14:paraId="575A10F8" w14:textId="17D2C667" w:rsidR="0085775C" w:rsidRDefault="0085775C">
                                  <w:r>
                                    <w:t>Klimaschutz</w:t>
                                  </w:r>
                                </w:p>
                              </w:tc>
                            </w:tr>
                            <w:tr w:rsidR="00817F26" w14:paraId="0C6CC1E6" w14:textId="77777777" w:rsidTr="00817F26">
                              <w:trPr>
                                <w:trHeight w:val="454"/>
                              </w:trPr>
                              <w:tc>
                                <w:tcPr>
                                  <w:tcW w:w="2334" w:type="dxa"/>
                                </w:tcPr>
                                <w:p w14:paraId="6CD8838B" w14:textId="36BF18C9" w:rsidR="0085775C" w:rsidRDefault="0085775C">
                                  <w:r>
                                    <w:t>Zuordnung Lokale Entwicklungsstrategie Triestingtal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vAlign w:val="center"/>
                                </w:tcPr>
                                <w:p w14:paraId="493B6D7F" w14:textId="6ACC760C" w:rsidR="0085775C" w:rsidRPr="00817F26" w:rsidRDefault="00817F26" w:rsidP="00817F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7F26">
                                    <w:rPr>
                                      <w:rFonts w:ascii="Segoe UI Symbol" w:eastAsia="MS Gothic" w:hAnsi="Segoe UI Symbol" w:cs="Segoe UI Symbo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:lang w:val="de-DE" w:eastAsia="de-DE"/>
                                      <w14:ligatures w14:val="none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07E480AD" w14:textId="40D98865" w:rsidR="0085775C" w:rsidRPr="00817F26" w:rsidRDefault="00817F26" w:rsidP="00817F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7F26">
                                    <w:rPr>
                                      <w:rFonts w:ascii="Segoe UI Symbol" w:eastAsia="MS Gothic" w:hAnsi="Segoe UI Symbol" w:cs="Segoe UI Symbo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:lang w:val="de-DE" w:eastAsia="de-DE"/>
                                      <w14:ligatures w14:val="none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vAlign w:val="center"/>
                                </w:tcPr>
                                <w:p w14:paraId="642910A9" w14:textId="74526307" w:rsidR="0085775C" w:rsidRPr="00817F26" w:rsidRDefault="00817F26" w:rsidP="00817F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7F26">
                                    <w:rPr>
                                      <w:rFonts w:ascii="Segoe UI Symbol" w:eastAsia="MS Gothic" w:hAnsi="Segoe UI Symbol" w:cs="Segoe UI Symbo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:lang w:val="de-DE" w:eastAsia="de-DE"/>
                                      <w14:ligatures w14:val="none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16711CDB" w14:textId="17AE09AB" w:rsidR="0085775C" w:rsidRPr="00817F26" w:rsidRDefault="00817F26" w:rsidP="00817F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7F26">
                                    <w:rPr>
                                      <w:rFonts w:ascii="Segoe UI Symbol" w:eastAsia="MS Gothic" w:hAnsi="Segoe UI Symbol" w:cs="Segoe UI Symbo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:lang w:val="de-DE" w:eastAsia="de-DE"/>
                                      <w14:ligatures w14:val="none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7B0DB516" w14:textId="4950E548" w:rsidR="0085775C" w:rsidRDefault="00857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9E17" id="_x0000_s1029" type="#_x0000_t202" style="position:absolute;margin-left:25.5pt;margin-top:623.7pt;width:461pt;height:6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sxEgIAACYEAAAOAAAAZHJzL2Uyb0RvYy54bWysU9tu2zAMfR+wfxD0vthJkyY14hRdugwD&#10;ugvQ7QNkSY6FyaImKbGzrx8lu2l2exmmB4EUqUPykFzf9q0mR+m8AlPS6SSnRBoOQpl9Sb983r1a&#10;Ue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319"/>
                        <w:gridCol w:w="1693"/>
                        <w:gridCol w:w="1628"/>
                        <w:gridCol w:w="1647"/>
                        <w:gridCol w:w="1641"/>
                      </w:tblGrid>
                      <w:tr w:rsidR="00817F26" w14:paraId="3549D761" w14:textId="77777777" w:rsidTr="00817F26">
                        <w:trPr>
                          <w:trHeight w:val="454"/>
                        </w:trPr>
                        <w:tc>
                          <w:tcPr>
                            <w:tcW w:w="2334" w:type="dxa"/>
                          </w:tcPr>
                          <w:p w14:paraId="4E560356" w14:textId="77777777" w:rsidR="0085775C" w:rsidRDefault="0085775C"/>
                        </w:tc>
                        <w:tc>
                          <w:tcPr>
                            <w:tcW w:w="1706" w:type="dxa"/>
                          </w:tcPr>
                          <w:p w14:paraId="466F22F4" w14:textId="77777777" w:rsidR="0085775C" w:rsidRDefault="0085775C">
                            <w:r>
                              <w:t>Aktionsfeld 1</w:t>
                            </w:r>
                          </w:p>
                          <w:p w14:paraId="54CAE337" w14:textId="57605988" w:rsidR="0085775C" w:rsidRDefault="0085775C">
                            <w:r>
                              <w:t>Wertschöpfung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0714E045" w14:textId="77777777" w:rsidR="0085775C" w:rsidRDefault="0085775C">
                            <w:r>
                              <w:t>Aktionsfeld 2</w:t>
                            </w:r>
                          </w:p>
                          <w:p w14:paraId="067BA12E" w14:textId="76A5814C" w:rsidR="0085775C" w:rsidRDefault="0085775C">
                            <w:r>
                              <w:t>Naturraum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28EEFD0D" w14:textId="77777777" w:rsidR="0085775C" w:rsidRDefault="0085775C">
                            <w:r>
                              <w:t>Aktionsfeld 3</w:t>
                            </w:r>
                          </w:p>
                          <w:p w14:paraId="4FE32047" w14:textId="5D926A00" w:rsidR="0085775C" w:rsidRDefault="0085775C">
                            <w:r>
                              <w:t>Gemeinwohl</w:t>
                            </w:r>
                          </w:p>
                        </w:tc>
                        <w:tc>
                          <w:tcPr>
                            <w:tcW w:w="1679" w:type="dxa"/>
                          </w:tcPr>
                          <w:p w14:paraId="0058B559" w14:textId="77777777" w:rsidR="0085775C" w:rsidRDefault="0085775C">
                            <w:r>
                              <w:t>Aktionsfeld 4</w:t>
                            </w:r>
                          </w:p>
                          <w:p w14:paraId="575A10F8" w14:textId="17D2C667" w:rsidR="0085775C" w:rsidRDefault="0085775C">
                            <w:r>
                              <w:t>Klimaschutz</w:t>
                            </w:r>
                          </w:p>
                        </w:tc>
                      </w:tr>
                      <w:tr w:rsidR="00817F26" w14:paraId="0C6CC1E6" w14:textId="77777777" w:rsidTr="00817F26">
                        <w:trPr>
                          <w:trHeight w:val="454"/>
                        </w:trPr>
                        <w:tc>
                          <w:tcPr>
                            <w:tcW w:w="2334" w:type="dxa"/>
                          </w:tcPr>
                          <w:p w14:paraId="6CD8838B" w14:textId="36BF18C9" w:rsidR="0085775C" w:rsidRDefault="0085775C">
                            <w:r>
                              <w:t>Zuordnung Lokale Entwicklungsstrategie Triestingtal</w:t>
                            </w:r>
                          </w:p>
                        </w:tc>
                        <w:tc>
                          <w:tcPr>
                            <w:tcW w:w="1706" w:type="dxa"/>
                            <w:vAlign w:val="center"/>
                          </w:tcPr>
                          <w:p w14:paraId="493B6D7F" w14:textId="6ACC760C" w:rsidR="0085775C" w:rsidRPr="00817F26" w:rsidRDefault="00817F26" w:rsidP="00817F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7F26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kern w:val="0"/>
                                <w:sz w:val="36"/>
                                <w:szCs w:val="36"/>
                                <w:lang w:val="de-DE" w:eastAsia="de-DE"/>
                                <w14:ligatures w14:val="none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673" w:type="dxa"/>
                            <w:vAlign w:val="center"/>
                          </w:tcPr>
                          <w:p w14:paraId="07E480AD" w14:textId="40D98865" w:rsidR="0085775C" w:rsidRPr="00817F26" w:rsidRDefault="00817F26" w:rsidP="00817F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7F26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kern w:val="0"/>
                                <w:sz w:val="36"/>
                                <w:szCs w:val="36"/>
                                <w:lang w:val="de-DE" w:eastAsia="de-DE"/>
                                <w14:ligatures w14:val="none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683" w:type="dxa"/>
                            <w:vAlign w:val="center"/>
                          </w:tcPr>
                          <w:p w14:paraId="642910A9" w14:textId="74526307" w:rsidR="0085775C" w:rsidRPr="00817F26" w:rsidRDefault="00817F26" w:rsidP="00817F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7F26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kern w:val="0"/>
                                <w:sz w:val="36"/>
                                <w:szCs w:val="36"/>
                                <w:lang w:val="de-DE" w:eastAsia="de-DE"/>
                                <w14:ligatures w14:val="none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16711CDB" w14:textId="17AE09AB" w:rsidR="0085775C" w:rsidRPr="00817F26" w:rsidRDefault="00817F26" w:rsidP="00817F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7F26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kern w:val="0"/>
                                <w:sz w:val="36"/>
                                <w:szCs w:val="36"/>
                                <w:lang w:val="de-DE" w:eastAsia="de-DE"/>
                                <w14:ligatures w14:val="none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7B0DB516" w14:textId="4950E548" w:rsidR="0085775C" w:rsidRDefault="0085775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D0E58A" wp14:editId="3F455523">
                <wp:simplePos x="0" y="0"/>
                <wp:positionH relativeFrom="column">
                  <wp:posOffset>311150</wp:posOffset>
                </wp:positionH>
                <wp:positionV relativeFrom="paragraph">
                  <wp:posOffset>7317740</wp:posOffset>
                </wp:positionV>
                <wp:extent cx="5867400" cy="393700"/>
                <wp:effectExtent l="0" t="0" r="19050" b="25400"/>
                <wp:wrapSquare wrapText="bothSides"/>
                <wp:docPr id="7394067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8"/>
                              <w:gridCol w:w="6790"/>
                            </w:tblGrid>
                            <w:tr w:rsidR="0085775C" w14:paraId="5254656C" w14:textId="77777777" w:rsidTr="00817F26">
                              <w:trPr>
                                <w:trHeight w:val="454"/>
                              </w:trPr>
                              <w:tc>
                                <w:tcPr>
                                  <w:tcW w:w="2138" w:type="dxa"/>
                                </w:tcPr>
                                <w:p w14:paraId="3D9B91E2" w14:textId="41EF7677" w:rsidR="0085775C" w:rsidRDefault="0085775C">
                                  <w:r>
                                    <w:t>Projektlaufzeit</w:t>
                                  </w: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143863AB" w14:textId="77777777" w:rsidR="0085775C" w:rsidRDefault="0085775C"/>
                              </w:tc>
                            </w:tr>
                          </w:tbl>
                          <w:p w14:paraId="5AEAE16D" w14:textId="1FCD3841" w:rsidR="0085775C" w:rsidRDefault="00857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E58A" id="_x0000_s1030" type="#_x0000_t202" style="position:absolute;margin-left:24.5pt;margin-top:576.2pt;width:462pt;height:3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gqEwIAACY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38"/>
                        <w:gridCol w:w="6790"/>
                      </w:tblGrid>
                      <w:tr w:rsidR="0085775C" w14:paraId="5254656C" w14:textId="77777777" w:rsidTr="00817F26">
                        <w:trPr>
                          <w:trHeight w:val="454"/>
                        </w:trPr>
                        <w:tc>
                          <w:tcPr>
                            <w:tcW w:w="2138" w:type="dxa"/>
                          </w:tcPr>
                          <w:p w14:paraId="3D9B91E2" w14:textId="41EF7677" w:rsidR="0085775C" w:rsidRDefault="0085775C">
                            <w:r>
                              <w:t>Projektlaufzeit</w:t>
                            </w:r>
                          </w:p>
                        </w:tc>
                        <w:tc>
                          <w:tcPr>
                            <w:tcW w:w="6790" w:type="dxa"/>
                          </w:tcPr>
                          <w:p w14:paraId="143863AB" w14:textId="77777777" w:rsidR="0085775C" w:rsidRDefault="0085775C"/>
                        </w:tc>
                      </w:tr>
                    </w:tbl>
                    <w:p w14:paraId="5AEAE16D" w14:textId="1FCD3841" w:rsidR="0085775C" w:rsidRDefault="0085775C"/>
                  </w:txbxContent>
                </v:textbox>
                <w10:wrap type="square"/>
              </v:shape>
            </w:pict>
          </mc:Fallback>
        </mc:AlternateContent>
      </w:r>
      <w:r w:rsidR="00CE71C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9183F" wp14:editId="4ACBEB18">
                <wp:simplePos x="0" y="0"/>
                <wp:positionH relativeFrom="column">
                  <wp:posOffset>419100</wp:posOffset>
                </wp:positionH>
                <wp:positionV relativeFrom="paragraph">
                  <wp:posOffset>389890</wp:posOffset>
                </wp:positionV>
                <wp:extent cx="3543300" cy="749300"/>
                <wp:effectExtent l="0" t="0" r="0" b="0"/>
                <wp:wrapSquare wrapText="bothSides"/>
                <wp:docPr id="19257074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26406" w14:textId="6BB6A2BA" w:rsidR="0089062C" w:rsidRPr="00CE71CE" w:rsidRDefault="00A515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CE">
                              <w:rPr>
                                <w:sz w:val="28"/>
                                <w:szCs w:val="28"/>
                              </w:rPr>
                              <w:t>Projektbeschreibung</w:t>
                            </w:r>
                            <w:r w:rsidR="0085775C" w:rsidRPr="00CE71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E05577" w14:textId="053A4BB7" w:rsidR="0085775C" w:rsidRPr="00CE71CE" w:rsidRDefault="008577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1CE">
                              <w:rPr>
                                <w:sz w:val="28"/>
                                <w:szCs w:val="28"/>
                              </w:rPr>
                              <w:t>Erstellt 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183F" id="_x0000_s1031" type="#_x0000_t202" style="position:absolute;margin-left:33pt;margin-top:30.7pt;width:279pt;height: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" stroked="f">
                <v:textbox>
                  <w:txbxContent>
                    <w:p w14:paraId="51526406" w14:textId="6BB6A2BA" w:rsidR="0089062C" w:rsidRPr="00CE71CE" w:rsidRDefault="00A5155C">
                      <w:pPr>
                        <w:rPr>
                          <w:sz w:val="28"/>
                          <w:szCs w:val="28"/>
                        </w:rPr>
                      </w:pPr>
                      <w:r w:rsidRPr="00CE71CE">
                        <w:rPr>
                          <w:sz w:val="28"/>
                          <w:szCs w:val="28"/>
                        </w:rPr>
                        <w:t>Projektbeschreibung</w:t>
                      </w:r>
                      <w:r w:rsidR="0085775C" w:rsidRPr="00CE71C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E05577" w14:textId="053A4BB7" w:rsidR="0085775C" w:rsidRPr="00CE71CE" w:rsidRDefault="0085775C">
                      <w:pPr>
                        <w:rPr>
                          <w:sz w:val="28"/>
                          <w:szCs w:val="28"/>
                        </w:rPr>
                      </w:pPr>
                      <w:r w:rsidRPr="00CE71CE">
                        <w:rPr>
                          <w:sz w:val="28"/>
                          <w:szCs w:val="28"/>
                        </w:rPr>
                        <w:t>Erstellt am: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B9B">
        <w:br w:type="page"/>
      </w:r>
    </w:p>
    <w:p w14:paraId="6662C72D" w14:textId="261A562F" w:rsidR="00615908" w:rsidRDefault="00615908"/>
    <w:p w14:paraId="4A6451A5" w14:textId="77777777" w:rsidR="00804170" w:rsidRPr="00CE71CE" w:rsidRDefault="00804170"/>
    <w:tbl>
      <w:tblPr>
        <w:tblStyle w:val="Tabellenraster"/>
        <w:tblpPr w:leftFromText="141" w:rightFromText="141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9072"/>
      </w:tblGrid>
      <w:tr w:rsidR="00CE71CE" w:rsidRPr="00CE71CE" w14:paraId="22801109" w14:textId="77777777" w:rsidTr="00817F26">
        <w:trPr>
          <w:trHeight w:val="454"/>
        </w:trPr>
        <w:tc>
          <w:tcPr>
            <w:tcW w:w="9072" w:type="dxa"/>
            <w:vAlign w:val="center"/>
          </w:tcPr>
          <w:p w14:paraId="16825EEB" w14:textId="77777777" w:rsidR="00CE71CE" w:rsidRPr="00CE71CE" w:rsidRDefault="00CE71CE" w:rsidP="00817F2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E71CE">
              <w:rPr>
                <w:rFonts w:eastAsia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  <w:t>Kurzbeschreibung (max. 4000Ze):</w:t>
            </w:r>
          </w:p>
        </w:tc>
      </w:tr>
    </w:tbl>
    <w:p w14:paraId="315E9AC7" w14:textId="59A82EB5" w:rsidR="00892391" w:rsidRPr="00CE71CE" w:rsidRDefault="00892391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66F0E058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11761F14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528AED6F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237E2603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40280800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395C09B2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tbl>
      <w:tblPr>
        <w:tblStyle w:val="Tabellenraster"/>
        <w:tblpPr w:leftFromText="141" w:rightFromText="141" w:vertAnchor="text" w:horzAnchor="margin" w:tblpXSpec="center" w:tblpY="480"/>
        <w:tblW w:w="0" w:type="auto"/>
        <w:tblLook w:val="04A0" w:firstRow="1" w:lastRow="0" w:firstColumn="1" w:lastColumn="0" w:noHBand="0" w:noVBand="1"/>
      </w:tblPr>
      <w:tblGrid>
        <w:gridCol w:w="9072"/>
      </w:tblGrid>
      <w:tr w:rsidR="00CE71CE" w:rsidRPr="00CE71CE" w14:paraId="126D2147" w14:textId="77777777" w:rsidTr="00CE71CE">
        <w:trPr>
          <w:trHeight w:val="454"/>
        </w:trPr>
        <w:tc>
          <w:tcPr>
            <w:tcW w:w="9072" w:type="dxa"/>
            <w:vAlign w:val="center"/>
          </w:tcPr>
          <w:p w14:paraId="65E4B7D4" w14:textId="77777777" w:rsidR="00CE71CE" w:rsidRPr="00CE71CE" w:rsidRDefault="00CE71CE" w:rsidP="00CE71CE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E71CE">
              <w:rPr>
                <w:rFonts w:eastAsia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  <w:t>Projektziele (max. 4000Ze):</w:t>
            </w:r>
          </w:p>
        </w:tc>
      </w:tr>
    </w:tbl>
    <w:p w14:paraId="09FEE92B" w14:textId="171C826F" w:rsidR="00892391" w:rsidRPr="00CE71CE" w:rsidRDefault="00892391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2A2B9893" w14:textId="0D908C4A" w:rsidR="00892391" w:rsidRPr="00CE71CE" w:rsidRDefault="00892391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679E5ECD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5F169007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437ADAEF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0857C45E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00C606A6" w14:textId="77777777" w:rsidR="00CE71CE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56949CF6" w14:textId="3FE29CE0" w:rsidR="00892391" w:rsidRPr="00CE71CE" w:rsidRDefault="00892391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CE71CE" w:rsidRPr="00CE71CE" w14:paraId="354E859C" w14:textId="77777777" w:rsidTr="00CE71CE">
        <w:trPr>
          <w:trHeight w:val="454"/>
          <w:jc w:val="center"/>
        </w:trPr>
        <w:tc>
          <w:tcPr>
            <w:tcW w:w="9072" w:type="dxa"/>
            <w:vAlign w:val="center"/>
          </w:tcPr>
          <w:p w14:paraId="40F5EB3E" w14:textId="13C219FA" w:rsidR="00CE71CE" w:rsidRPr="00CE71CE" w:rsidRDefault="00CE71CE" w:rsidP="00A5155C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E71CE">
              <w:rPr>
                <w:rFonts w:eastAsia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  <w:t>Arbeitspakete:</w:t>
            </w:r>
          </w:p>
        </w:tc>
      </w:tr>
    </w:tbl>
    <w:p w14:paraId="778CA75B" w14:textId="0A7BAB7A" w:rsidR="00892391" w:rsidRPr="00CE71CE" w:rsidRDefault="00892391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359C12EB" w14:textId="5ECEB0DD" w:rsidR="00892391" w:rsidRPr="00CE71CE" w:rsidRDefault="00CE71CE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  <w:r w:rsidRPr="00CE71CE"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  <w:tab/>
      </w:r>
    </w:p>
    <w:p w14:paraId="5B66E97D" w14:textId="295C88AB" w:rsidR="00892391" w:rsidRPr="00CE71CE" w:rsidRDefault="00892391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3C14C8B0" w14:textId="77777777" w:rsidR="00892391" w:rsidRPr="00CE71CE" w:rsidRDefault="00892391" w:rsidP="00A5155C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kern w:val="0"/>
          <w:sz w:val="24"/>
          <w:szCs w:val="24"/>
          <w:lang w:eastAsia="de-AT"/>
          <w14:ligatures w14:val="none"/>
        </w:rPr>
      </w:pPr>
    </w:p>
    <w:p w14:paraId="78223BF9" w14:textId="77777777" w:rsidR="00892391" w:rsidRDefault="00892391" w:rsidP="00A515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</w:p>
    <w:p w14:paraId="11328E5A" w14:textId="77777777" w:rsidR="00892391" w:rsidRDefault="00892391" w:rsidP="00A515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</w:p>
    <w:p w14:paraId="1E1E6210" w14:textId="77777777" w:rsidR="00892391" w:rsidRDefault="00892391" w:rsidP="00A515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</w:p>
    <w:p w14:paraId="1AA7510D" w14:textId="77777777" w:rsidR="007554F3" w:rsidRDefault="007554F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</w:p>
    <w:p w14:paraId="5277F3BE" w14:textId="77777777" w:rsidR="00CE71CE" w:rsidRDefault="00CE71CE" w:rsidP="00817F26"/>
    <w:tbl>
      <w:tblPr>
        <w:tblStyle w:val="Tabellenraster"/>
        <w:tblW w:w="9303" w:type="dxa"/>
        <w:tblInd w:w="279" w:type="dxa"/>
        <w:tblLook w:val="04A0" w:firstRow="1" w:lastRow="0" w:firstColumn="1" w:lastColumn="0" w:noHBand="0" w:noVBand="1"/>
      </w:tblPr>
      <w:tblGrid>
        <w:gridCol w:w="2410"/>
        <w:gridCol w:w="2100"/>
        <w:gridCol w:w="1586"/>
        <w:gridCol w:w="3207"/>
      </w:tblGrid>
      <w:tr w:rsidR="00892391" w14:paraId="3F80C063" w14:textId="77777777" w:rsidTr="0080417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820F802" w14:textId="77777777" w:rsidR="00892391" w:rsidRDefault="00892391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Kostendarstellung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3D76BAD" w14:textId="77777777" w:rsidR="00892391" w:rsidRDefault="00892391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Art der Kosten*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A4A8492" w14:textId="77777777" w:rsidR="00892391" w:rsidRDefault="00892391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Kosten in EUR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7CC9BC6" w14:textId="77777777" w:rsidR="00892391" w:rsidRDefault="00892391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</w:tr>
      <w:tr w:rsidR="00892391" w14:paraId="7A2084D4" w14:textId="77777777" w:rsidTr="0080417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49617E6A" w14:textId="77777777" w:rsidR="00892391" w:rsidRPr="00E8562F" w:rsidRDefault="00892391" w:rsidP="00817F26">
            <w:pPr>
              <w:ind w:right="-426"/>
              <w:rPr>
                <w:b/>
                <w:bCs/>
                <w:color w:val="D0CECE" w:themeColor="background2" w:themeShade="E6"/>
              </w:rPr>
            </w:pPr>
            <w:r w:rsidRPr="00E8562F">
              <w:rPr>
                <w:b/>
                <w:bCs/>
                <w:color w:val="D0CECE" w:themeColor="background2" w:themeShade="E6"/>
              </w:rPr>
              <w:t>z.B. Druck Plakate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C3B8A4A" w14:textId="77777777" w:rsidR="00892391" w:rsidRPr="00E8562F" w:rsidRDefault="00892391" w:rsidP="00817F26">
            <w:pPr>
              <w:ind w:right="-426"/>
              <w:rPr>
                <w:b/>
                <w:bCs/>
                <w:color w:val="D0CECE" w:themeColor="background2" w:themeShade="E6"/>
              </w:rPr>
            </w:pPr>
            <w:r w:rsidRPr="00E8562F">
              <w:rPr>
                <w:b/>
                <w:bCs/>
                <w:color w:val="D0CECE" w:themeColor="background2" w:themeShade="E6"/>
              </w:rPr>
              <w:t xml:space="preserve">Sachkosten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335144B" w14:textId="77777777" w:rsidR="00892391" w:rsidRPr="00E8562F" w:rsidRDefault="00892391" w:rsidP="00817F26">
            <w:pPr>
              <w:ind w:right="-426"/>
              <w:jc w:val="center"/>
              <w:rPr>
                <w:b/>
                <w:bCs/>
                <w:color w:val="D0CECE" w:themeColor="background2" w:themeShade="E6"/>
              </w:rPr>
            </w:pPr>
            <w:r>
              <w:rPr>
                <w:b/>
                <w:bCs/>
                <w:color w:val="D0CECE" w:themeColor="background2" w:themeShade="E6"/>
              </w:rPr>
              <w:t>350,-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658722A" w14:textId="77777777" w:rsidR="00892391" w:rsidRPr="00E8562F" w:rsidRDefault="00892391" w:rsidP="00817F26">
            <w:pPr>
              <w:ind w:right="-426"/>
              <w:rPr>
                <w:b/>
                <w:bCs/>
                <w:color w:val="D0CECE" w:themeColor="background2" w:themeShade="E6"/>
              </w:rPr>
            </w:pPr>
            <w:r>
              <w:rPr>
                <w:b/>
                <w:bCs/>
                <w:color w:val="D0CECE" w:themeColor="background2" w:themeShade="E6"/>
              </w:rPr>
              <w:t xml:space="preserve">500 </w:t>
            </w:r>
            <w:proofErr w:type="spellStart"/>
            <w:r>
              <w:rPr>
                <w:b/>
                <w:bCs/>
                <w:color w:val="D0CECE" w:themeColor="background2" w:themeShade="E6"/>
              </w:rPr>
              <w:t>Stk</w:t>
            </w:r>
            <w:proofErr w:type="spellEnd"/>
            <w:r>
              <w:rPr>
                <w:b/>
                <w:bCs/>
                <w:color w:val="D0CECE" w:themeColor="background2" w:themeShade="E6"/>
              </w:rPr>
              <w:t xml:space="preserve">. A4, 20 </w:t>
            </w:r>
            <w:proofErr w:type="spellStart"/>
            <w:r>
              <w:rPr>
                <w:b/>
                <w:bCs/>
                <w:color w:val="D0CECE" w:themeColor="background2" w:themeShade="E6"/>
              </w:rPr>
              <w:t>Stk</w:t>
            </w:r>
            <w:proofErr w:type="spellEnd"/>
            <w:r>
              <w:rPr>
                <w:b/>
                <w:bCs/>
                <w:color w:val="D0CECE" w:themeColor="background2" w:themeShade="E6"/>
              </w:rPr>
              <w:t>. A3</w:t>
            </w:r>
          </w:p>
        </w:tc>
      </w:tr>
      <w:tr w:rsidR="00892391" w14:paraId="37275B02" w14:textId="77777777" w:rsidTr="0080417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4C94B579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002B190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262832F" w14:textId="77777777" w:rsidR="00892391" w:rsidRDefault="00892391" w:rsidP="00817F26">
            <w:pPr>
              <w:ind w:right="-426"/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184F5973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</w:tr>
      <w:tr w:rsidR="00892391" w14:paraId="26A190E7" w14:textId="77777777" w:rsidTr="0080417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BDB1F02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0419447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EE227B6" w14:textId="77777777" w:rsidR="00892391" w:rsidRDefault="00892391" w:rsidP="00817F26">
            <w:pPr>
              <w:ind w:right="-426"/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151A2246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</w:tr>
      <w:tr w:rsidR="00892391" w14:paraId="6BBB8CC0" w14:textId="77777777" w:rsidTr="0080417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2FC0CD9A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29C51CF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1FB22E8" w14:textId="77777777" w:rsidR="00892391" w:rsidRDefault="00892391" w:rsidP="00817F26">
            <w:pPr>
              <w:ind w:right="-426"/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6A76D44D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</w:tr>
      <w:tr w:rsidR="00892391" w14:paraId="098BF88B" w14:textId="77777777" w:rsidTr="0080417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09B2F9A6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2200F13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2EF2778" w14:textId="77777777" w:rsidR="00892391" w:rsidRDefault="00892391" w:rsidP="00817F26">
            <w:pPr>
              <w:ind w:right="-426"/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7BC9D8B8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</w:tr>
      <w:tr w:rsidR="00892391" w14:paraId="3490D64D" w14:textId="77777777" w:rsidTr="0080417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1F40AD9C" w14:textId="77777777" w:rsidR="00892391" w:rsidRDefault="00892391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Summe Gesamtkosten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F50FC49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30EB425B" w14:textId="77777777" w:rsidR="00892391" w:rsidRDefault="00892391" w:rsidP="00817F26">
            <w:pPr>
              <w:ind w:right="-426"/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4C5D5BA0" w14:textId="77777777" w:rsidR="00892391" w:rsidRDefault="00892391" w:rsidP="00817F26">
            <w:pPr>
              <w:ind w:right="-426"/>
              <w:rPr>
                <w:b/>
                <w:bCs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="279" w:tblpY="290"/>
        <w:tblW w:w="9303" w:type="dxa"/>
        <w:tblLayout w:type="fixed"/>
        <w:tblLook w:val="04A0" w:firstRow="1" w:lastRow="0" w:firstColumn="1" w:lastColumn="0" w:noHBand="0" w:noVBand="1"/>
      </w:tblPr>
      <w:tblGrid>
        <w:gridCol w:w="2386"/>
        <w:gridCol w:w="6917"/>
      </w:tblGrid>
      <w:tr w:rsidR="00CE71CE" w14:paraId="3E87C1FB" w14:textId="77777777" w:rsidTr="00804170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2D1F60D1" w14:textId="77777777" w:rsidR="00CE71CE" w:rsidRDefault="00CE71CE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Projektbudget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7D20147" w14:textId="77777777" w:rsidR="00CE71CE" w:rsidRDefault="00CE71CE" w:rsidP="00817F26">
            <w:pPr>
              <w:ind w:right="-426"/>
              <w:rPr>
                <w:b/>
                <w:bCs/>
              </w:rPr>
            </w:pPr>
          </w:p>
        </w:tc>
      </w:tr>
      <w:tr w:rsidR="00CE71CE" w14:paraId="4015FE0E" w14:textId="77777777" w:rsidTr="00804170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79299512" w14:textId="77777777" w:rsidR="00CE71CE" w:rsidRPr="007C6C56" w:rsidRDefault="00CE71CE" w:rsidP="00817F26">
            <w:pPr>
              <w:ind w:right="-426"/>
            </w:pPr>
            <w:r w:rsidRPr="007C6C56">
              <w:t xml:space="preserve">davon </w:t>
            </w:r>
            <w:r>
              <w:t xml:space="preserve">LEADER </w:t>
            </w:r>
            <w:r w:rsidRPr="007C6C56">
              <w:t>Förderung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B48BA0A" w14:textId="77777777" w:rsidR="00CE71CE" w:rsidRDefault="00CE71CE" w:rsidP="00817F26">
            <w:pPr>
              <w:ind w:right="-426"/>
              <w:rPr>
                <w:b/>
                <w:bCs/>
              </w:rPr>
            </w:pPr>
          </w:p>
        </w:tc>
      </w:tr>
      <w:tr w:rsidR="00CE71CE" w14:paraId="3367DEFF" w14:textId="77777777" w:rsidTr="00804170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26C0328F" w14:textId="38F1C5FB" w:rsidR="00CE71CE" w:rsidRPr="007C6C56" w:rsidRDefault="00CE71CE" w:rsidP="00817F26">
            <w:pPr>
              <w:ind w:right="-426"/>
            </w:pPr>
            <w:r w:rsidRPr="007C6C56">
              <w:t xml:space="preserve">angestrebter Fördersatz </w:t>
            </w:r>
          </w:p>
          <w:p w14:paraId="366058C3" w14:textId="77777777" w:rsidR="00CE71CE" w:rsidRPr="007C6C56" w:rsidRDefault="00CE71CE" w:rsidP="00817F26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>lt. LES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93A0F40" w14:textId="77777777" w:rsidR="00CE71CE" w:rsidRDefault="00CE71CE" w:rsidP="00817F26">
            <w:pPr>
              <w:ind w:right="-426"/>
              <w:rPr>
                <w:b/>
                <w:bCs/>
              </w:rPr>
            </w:pPr>
          </w:p>
        </w:tc>
      </w:tr>
      <w:tr w:rsidR="00CE71CE" w:rsidRPr="004F5A22" w14:paraId="58919162" w14:textId="77777777" w:rsidTr="00804170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32E2A0D3" w14:textId="77777777" w:rsidR="00CE71CE" w:rsidRPr="007C6C56" w:rsidRDefault="00CE71CE" w:rsidP="00817F26">
            <w:pPr>
              <w:ind w:right="-426"/>
            </w:pPr>
            <w:r w:rsidRPr="007C6C56">
              <w:t>Umsatzsteuer</w:t>
            </w:r>
          </w:p>
          <w:p w14:paraId="3B407D5E" w14:textId="77777777" w:rsidR="00CE71CE" w:rsidRPr="007C6C56" w:rsidRDefault="00CE71CE" w:rsidP="00817F26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>Ist der Projektträger vorsteuerabzugsberechtigt?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4165A43" w14:textId="2A565C5C" w:rsidR="00CE71CE" w:rsidRPr="004F5A22" w:rsidRDefault="00CE71CE" w:rsidP="00817F26">
            <w:pPr>
              <w:ind w:right="-426"/>
              <w:rPr>
                <w:b/>
                <w:bCs/>
              </w:rPr>
            </w:pPr>
            <w:r w:rsidRPr="004F5A22"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 xml:space="preserve">Ja </w:t>
            </w:r>
            <w:r w:rsidRPr="004F5A22">
              <w:rPr>
                <w:rFonts w:ascii="Segoe UI Symbol" w:eastAsia="MS Gothic" w:hAnsi="Segoe UI Symbol" w:cs="Segoe UI Symbol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>☐</w:t>
            </w:r>
            <w:r w:rsidRPr="004F5A22"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 xml:space="preserve">   Nein </w:t>
            </w:r>
            <w:r w:rsidRPr="004F5A22">
              <w:rPr>
                <w:rFonts w:ascii="Segoe UI Symbol" w:eastAsia="MS Gothic" w:hAnsi="Segoe UI Symbol" w:cs="Segoe UI Symbol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>☐</w:t>
            </w:r>
            <w:r w:rsidRPr="004F5A22"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 xml:space="preserve">    </w:t>
            </w:r>
            <w:proofErr w:type="gramStart"/>
            <w:r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>Gemischt</w:t>
            </w:r>
            <w:proofErr w:type="gramEnd"/>
            <w:r w:rsidR="00817F26"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 xml:space="preserve"> </w:t>
            </w:r>
            <w:r w:rsidRPr="004F5A22">
              <w:rPr>
                <w:rFonts w:ascii="Segoe UI Symbol" w:eastAsia="MS Gothic" w:hAnsi="Segoe UI Symbol" w:cs="Segoe UI Symbol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>☐</w:t>
            </w:r>
            <w:r w:rsidRPr="004F5A22"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  <w:t xml:space="preserve">     </w:t>
            </w:r>
          </w:p>
        </w:tc>
      </w:tr>
      <w:tr w:rsidR="00CE71CE" w:rsidRPr="004F5A22" w14:paraId="6B2F0D85" w14:textId="77777777" w:rsidTr="00804170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63833CA8" w14:textId="77777777" w:rsidR="00CE71CE" w:rsidRPr="007C6C56" w:rsidRDefault="00CE71CE" w:rsidP="00817F26">
            <w:pPr>
              <w:ind w:right="-426"/>
            </w:pPr>
            <w:r>
              <w:t>Eigenmittel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CBAF3FD" w14:textId="77777777" w:rsidR="00CE71CE" w:rsidRPr="004F5A22" w:rsidRDefault="00CE71CE" w:rsidP="00817F26">
            <w:pPr>
              <w:ind w:right="-426"/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</w:pPr>
          </w:p>
        </w:tc>
      </w:tr>
      <w:tr w:rsidR="00CE71CE" w:rsidRPr="004F5A22" w14:paraId="04C8E8BA" w14:textId="77777777" w:rsidTr="00804170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072694A4" w14:textId="77777777" w:rsidR="00CE71CE" w:rsidRDefault="00CE71CE" w:rsidP="00817F26">
            <w:pPr>
              <w:ind w:right="-426"/>
            </w:pPr>
            <w:r>
              <w:t>Weitere Förderungen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E210BA7" w14:textId="77777777" w:rsidR="00CE71CE" w:rsidRPr="004F5A22" w:rsidRDefault="00CE71CE" w:rsidP="00817F26">
            <w:pPr>
              <w:ind w:right="-426"/>
              <w:rPr>
                <w:rFonts w:eastAsia="Times New Roman" w:cs="Calibri"/>
                <w:color w:val="000000" w:themeColor="text1"/>
                <w:kern w:val="0"/>
                <w:sz w:val="24"/>
                <w:szCs w:val="24"/>
                <w:lang w:val="de-DE" w:eastAsia="de-DE"/>
                <w14:ligatures w14:val="none"/>
              </w:rPr>
            </w:pPr>
          </w:p>
        </w:tc>
      </w:tr>
    </w:tbl>
    <w:p w14:paraId="03E7E725" w14:textId="77777777" w:rsidR="007554F3" w:rsidRDefault="007554F3" w:rsidP="00817F26"/>
    <w:p w14:paraId="4622685A" w14:textId="77777777" w:rsidR="007554F3" w:rsidRDefault="007554F3" w:rsidP="00817F26"/>
    <w:p w14:paraId="6DC92DDA" w14:textId="5C266F14" w:rsidR="007554F3" w:rsidRDefault="007554F3" w:rsidP="00817F26"/>
    <w:p w14:paraId="0AB077EE" w14:textId="77777777" w:rsidR="007554F3" w:rsidRDefault="007554F3" w:rsidP="00817F26"/>
    <w:p w14:paraId="20DECB01" w14:textId="77777777" w:rsidR="007554F3" w:rsidRDefault="007554F3" w:rsidP="00817F26"/>
    <w:p w14:paraId="524FDB2D" w14:textId="6D0E9BCE" w:rsidR="007554F3" w:rsidRDefault="007554F3" w:rsidP="00817F26"/>
    <w:p w14:paraId="48520071" w14:textId="77777777" w:rsidR="00CE71CE" w:rsidRDefault="00CE71CE" w:rsidP="00817F26"/>
    <w:p w14:paraId="316EF762" w14:textId="77777777" w:rsidR="00CE71CE" w:rsidRDefault="00CE71CE" w:rsidP="00817F26"/>
    <w:p w14:paraId="0E0C8A74" w14:textId="77777777" w:rsidR="00CE71CE" w:rsidRDefault="00CE71CE" w:rsidP="00817F26"/>
    <w:p w14:paraId="2C1E37BE" w14:textId="2B16BDA8" w:rsidR="00CE71CE" w:rsidRDefault="00CE71CE" w:rsidP="00817F26">
      <w:pPr>
        <w:ind w:firstLine="284"/>
      </w:pPr>
      <w:r>
        <w:t>Beilagen:</w:t>
      </w:r>
    </w:p>
    <w:sectPr w:rsidR="00CE71CE" w:rsidSect="0089062C">
      <w:headerReference w:type="default" r:id="rId9"/>
      <w:footerReference w:type="default" r:id="rId10"/>
      <w:pgSz w:w="11906" w:h="16838" w:code="9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4031" w14:textId="77777777" w:rsidR="00C56334" w:rsidRDefault="00C56334" w:rsidP="00D81A1E">
      <w:pPr>
        <w:spacing w:after="0" w:line="240" w:lineRule="auto"/>
      </w:pPr>
      <w:r>
        <w:separator/>
      </w:r>
    </w:p>
  </w:endnote>
  <w:endnote w:type="continuationSeparator" w:id="0">
    <w:p w14:paraId="15F2D2C6" w14:textId="77777777" w:rsidR="00C56334" w:rsidRDefault="00C56334" w:rsidP="00D8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373164"/>
      <w:docPartObj>
        <w:docPartGallery w:val="Page Numbers (Bottom of Page)"/>
        <w:docPartUnique/>
      </w:docPartObj>
    </w:sdtPr>
    <w:sdtEndPr/>
    <w:sdtContent>
      <w:p w14:paraId="65F83C39" w14:textId="192DD02A" w:rsidR="007D3E36" w:rsidRDefault="007D3E36">
        <w:pPr>
          <w:pStyle w:val="Fuzeile"/>
          <w:jc w:val="right"/>
        </w:pPr>
        <w:r w:rsidRPr="00C43B9B">
          <w:rPr>
            <w:noProof/>
          </w:rPr>
          <w:drawing>
            <wp:anchor distT="0" distB="0" distL="114300" distR="114300" simplePos="0" relativeHeight="251658240" behindDoc="1" locked="0" layoutInCell="1" allowOverlap="1" wp14:anchorId="0BB96417" wp14:editId="0AD03FF4">
              <wp:simplePos x="0" y="0"/>
              <wp:positionH relativeFrom="column">
                <wp:posOffset>2857500</wp:posOffset>
              </wp:positionH>
              <wp:positionV relativeFrom="paragraph">
                <wp:posOffset>-2540</wp:posOffset>
              </wp:positionV>
              <wp:extent cx="4298950" cy="800100"/>
              <wp:effectExtent l="0" t="0" r="6350" b="0"/>
              <wp:wrapNone/>
              <wp:docPr id="1387407659" name="Grafik 1" descr="Ein Bild, das gelb, Screenshot, Rechteck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7407659" name="Grafik 1" descr="Ein Bild, das gelb, Screenshot, Rechteck enthält.&#10;&#10;Automatisch generierte Beschreibu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8950" cy="800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61E5B60" w14:textId="3154B198" w:rsidR="00C43B9B" w:rsidRDefault="00C43B9B">
        <w:pPr>
          <w:pStyle w:val="Fuzeile"/>
          <w:jc w:val="right"/>
        </w:pPr>
        <w:r w:rsidRPr="00C43B9B">
          <w:rPr>
            <w:noProof/>
          </w:rPr>
          <w:drawing>
            <wp:anchor distT="0" distB="0" distL="114300" distR="114300" simplePos="0" relativeHeight="251659264" behindDoc="1" locked="0" layoutInCell="1" allowOverlap="1" wp14:anchorId="16751244" wp14:editId="368D0B66">
              <wp:simplePos x="0" y="0"/>
              <wp:positionH relativeFrom="column">
                <wp:posOffset>-38100</wp:posOffset>
              </wp:positionH>
              <wp:positionV relativeFrom="page">
                <wp:posOffset>10058400</wp:posOffset>
              </wp:positionV>
              <wp:extent cx="2743200" cy="512445"/>
              <wp:effectExtent l="0" t="0" r="0" b="0"/>
              <wp:wrapNone/>
              <wp:docPr id="1671355994" name="Grafik 1" descr="Ein Bild, das Text, Screenshot, Schrift, Uhr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1355994" name="Grafik 1" descr="Ein Bild, das Text, Screenshot, Schrift, Uhr enthält.&#10;&#10;Automatisch generierte Beschreibu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512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C77FB8E" w14:textId="35E928C3" w:rsidR="00D81A1E" w:rsidRDefault="00D81A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5EA6" w14:textId="77777777" w:rsidR="00C56334" w:rsidRDefault="00C56334" w:rsidP="00D81A1E">
      <w:pPr>
        <w:spacing w:after="0" w:line="240" w:lineRule="auto"/>
      </w:pPr>
      <w:r>
        <w:separator/>
      </w:r>
    </w:p>
  </w:footnote>
  <w:footnote w:type="continuationSeparator" w:id="0">
    <w:p w14:paraId="4DBBE891" w14:textId="77777777" w:rsidR="00C56334" w:rsidRDefault="00C56334" w:rsidP="00D8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9868" w14:textId="72EFC6DD" w:rsidR="007554F3" w:rsidRDefault="007554F3">
    <w:pPr>
      <w:pStyle w:val="Kopfzeile"/>
    </w:pPr>
    <w:r w:rsidRPr="007554F3">
      <w:rPr>
        <w:noProof/>
      </w:rPr>
      <w:drawing>
        <wp:anchor distT="0" distB="0" distL="114300" distR="114300" simplePos="0" relativeHeight="251662336" behindDoc="1" locked="0" layoutInCell="1" allowOverlap="1" wp14:anchorId="73ACF69B" wp14:editId="489A2D9F">
          <wp:simplePos x="0" y="0"/>
          <wp:positionH relativeFrom="column">
            <wp:posOffset>1810711</wp:posOffset>
          </wp:positionH>
          <wp:positionV relativeFrom="paragraph">
            <wp:posOffset>-2651453</wp:posOffset>
          </wp:positionV>
          <wp:extent cx="610831" cy="5140345"/>
          <wp:effectExtent l="1905" t="0" r="1270" b="1270"/>
          <wp:wrapNone/>
          <wp:docPr id="1953219509" name="Grafik 195321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0528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619881" cy="5216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54F3">
      <w:rPr>
        <w:noProof/>
      </w:rPr>
      <w:drawing>
        <wp:anchor distT="0" distB="0" distL="114300" distR="114300" simplePos="0" relativeHeight="251660288" behindDoc="0" locked="0" layoutInCell="1" allowOverlap="1" wp14:anchorId="7BDABDA2" wp14:editId="011563DE">
          <wp:simplePos x="0" y="0"/>
          <wp:positionH relativeFrom="column">
            <wp:posOffset>5372100</wp:posOffset>
          </wp:positionH>
          <wp:positionV relativeFrom="paragraph">
            <wp:posOffset>-307340</wp:posOffset>
          </wp:positionV>
          <wp:extent cx="1060962" cy="531838"/>
          <wp:effectExtent l="0" t="0" r="6350" b="1905"/>
          <wp:wrapNone/>
          <wp:docPr id="1617658023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658023" name="Grafik 1" descr="Ein Bild, das Text, Schrif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962" cy="531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E2D0D"/>
    <w:multiLevelType w:val="hybridMultilevel"/>
    <w:tmpl w:val="AB4ADC5E"/>
    <w:lvl w:ilvl="0" w:tplc="3AC856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90" w:hanging="360"/>
      </w:pPr>
    </w:lvl>
    <w:lvl w:ilvl="2" w:tplc="0C07001B" w:tentative="1">
      <w:start w:val="1"/>
      <w:numFmt w:val="lowerRoman"/>
      <w:lvlText w:val="%3."/>
      <w:lvlJc w:val="right"/>
      <w:pPr>
        <w:ind w:left="2510" w:hanging="180"/>
      </w:pPr>
    </w:lvl>
    <w:lvl w:ilvl="3" w:tplc="0C07000F" w:tentative="1">
      <w:start w:val="1"/>
      <w:numFmt w:val="decimal"/>
      <w:lvlText w:val="%4."/>
      <w:lvlJc w:val="left"/>
      <w:pPr>
        <w:ind w:left="3230" w:hanging="360"/>
      </w:pPr>
    </w:lvl>
    <w:lvl w:ilvl="4" w:tplc="0C070019" w:tentative="1">
      <w:start w:val="1"/>
      <w:numFmt w:val="lowerLetter"/>
      <w:lvlText w:val="%5."/>
      <w:lvlJc w:val="left"/>
      <w:pPr>
        <w:ind w:left="3950" w:hanging="360"/>
      </w:pPr>
    </w:lvl>
    <w:lvl w:ilvl="5" w:tplc="0C07001B" w:tentative="1">
      <w:start w:val="1"/>
      <w:numFmt w:val="lowerRoman"/>
      <w:lvlText w:val="%6."/>
      <w:lvlJc w:val="right"/>
      <w:pPr>
        <w:ind w:left="4670" w:hanging="180"/>
      </w:pPr>
    </w:lvl>
    <w:lvl w:ilvl="6" w:tplc="0C07000F" w:tentative="1">
      <w:start w:val="1"/>
      <w:numFmt w:val="decimal"/>
      <w:lvlText w:val="%7."/>
      <w:lvlJc w:val="left"/>
      <w:pPr>
        <w:ind w:left="5390" w:hanging="360"/>
      </w:pPr>
    </w:lvl>
    <w:lvl w:ilvl="7" w:tplc="0C070019" w:tentative="1">
      <w:start w:val="1"/>
      <w:numFmt w:val="lowerLetter"/>
      <w:lvlText w:val="%8."/>
      <w:lvlJc w:val="left"/>
      <w:pPr>
        <w:ind w:left="6110" w:hanging="360"/>
      </w:pPr>
    </w:lvl>
    <w:lvl w:ilvl="8" w:tplc="0C07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635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34"/>
    <w:rsid w:val="0008141D"/>
    <w:rsid w:val="0026032F"/>
    <w:rsid w:val="0027347E"/>
    <w:rsid w:val="002B2903"/>
    <w:rsid w:val="002E0BF8"/>
    <w:rsid w:val="002E4370"/>
    <w:rsid w:val="0053335B"/>
    <w:rsid w:val="00575684"/>
    <w:rsid w:val="00615908"/>
    <w:rsid w:val="00652197"/>
    <w:rsid w:val="007324A2"/>
    <w:rsid w:val="007554F3"/>
    <w:rsid w:val="00781763"/>
    <w:rsid w:val="0079775F"/>
    <w:rsid w:val="007D3E36"/>
    <w:rsid w:val="00804170"/>
    <w:rsid w:val="00817F26"/>
    <w:rsid w:val="0085775C"/>
    <w:rsid w:val="0089062C"/>
    <w:rsid w:val="00890D6B"/>
    <w:rsid w:val="00892391"/>
    <w:rsid w:val="00A02D69"/>
    <w:rsid w:val="00A5155C"/>
    <w:rsid w:val="00AF404E"/>
    <w:rsid w:val="00B86038"/>
    <w:rsid w:val="00C14863"/>
    <w:rsid w:val="00C36B0E"/>
    <w:rsid w:val="00C43B9B"/>
    <w:rsid w:val="00C56334"/>
    <w:rsid w:val="00C904D8"/>
    <w:rsid w:val="00CA7CEF"/>
    <w:rsid w:val="00CE71CE"/>
    <w:rsid w:val="00CF166F"/>
    <w:rsid w:val="00D0210C"/>
    <w:rsid w:val="00D02A79"/>
    <w:rsid w:val="00D81A1E"/>
    <w:rsid w:val="00DE4DFB"/>
    <w:rsid w:val="00E508B6"/>
    <w:rsid w:val="00E62F37"/>
    <w:rsid w:val="00E76354"/>
    <w:rsid w:val="00E866A9"/>
    <w:rsid w:val="00E931E9"/>
    <w:rsid w:val="00EA593A"/>
    <w:rsid w:val="00ED7451"/>
    <w:rsid w:val="00F11FD3"/>
    <w:rsid w:val="00F33A03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62A7992D"/>
  <w15:chartTrackingRefBased/>
  <w15:docId w15:val="{5E2E5BEA-7203-4F4D-A7B3-1C7125A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kern w:val="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1A1E"/>
  </w:style>
  <w:style w:type="paragraph" w:styleId="Fuzeile">
    <w:name w:val="footer"/>
    <w:basedOn w:val="Standard"/>
    <w:link w:val="FuzeileZchn"/>
    <w:uiPriority w:val="99"/>
    <w:unhideWhenUsed/>
    <w:rsid w:val="00D8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1A1E"/>
  </w:style>
  <w:style w:type="paragraph" w:styleId="Listenabsatz">
    <w:name w:val="List Paragraph"/>
    <w:basedOn w:val="Standard"/>
    <w:uiPriority w:val="34"/>
    <w:qFormat/>
    <w:rsid w:val="0089062C"/>
    <w:pPr>
      <w:ind w:left="720"/>
      <w:contextualSpacing/>
    </w:pPr>
  </w:style>
  <w:style w:type="table" w:styleId="Tabellenraster">
    <w:name w:val="Table Grid"/>
    <w:basedOn w:val="NormaleTabelle"/>
    <w:uiPriority w:val="39"/>
    <w:rsid w:val="00A5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DER%20Region\Desktop\Briefpapier%20leer%20V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E986-2CFA-42B3-9958-2F2CAEFA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leer V1</Template>
  <TotalTime>0</TotalTime>
  <Pages>3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 Region</dc:creator>
  <cp:keywords/>
  <dc:description/>
  <cp:lastModifiedBy>Verena Lechner</cp:lastModifiedBy>
  <cp:revision>2</cp:revision>
  <cp:lastPrinted>2023-11-07T08:37:00Z</cp:lastPrinted>
  <dcterms:created xsi:type="dcterms:W3CDTF">2023-12-05T10:48:00Z</dcterms:created>
  <dcterms:modified xsi:type="dcterms:W3CDTF">2023-12-05T10:48:00Z</dcterms:modified>
</cp:coreProperties>
</file>